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41" w:rightFromText="141" w:vertAnchor="page" w:horzAnchor="margin" w:tblpY="183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581F36" w14:paraId="116752FF" w14:textId="77777777">
        <w:trPr>
          <w:trHeight w:hRule="exact" w:val="741"/>
        </w:trPr>
        <w:tc>
          <w:tcPr>
            <w:tcW w:w="9639" w:type="dxa"/>
          </w:tcPr>
          <w:p w14:paraId="3EA314F2" w14:textId="77777777" w:rsidR="00581F36" w:rsidRDefault="00581F36" w:rsidP="00581F36">
            <w:pPr>
              <w:pStyle w:val="Bezmezer"/>
            </w:pPr>
          </w:p>
        </w:tc>
      </w:tr>
      <w:tr w:rsidR="00581F36" w:rsidRPr="00CF0175" w14:paraId="04EA0893" w14:textId="77777777">
        <w:trPr>
          <w:trHeight w:hRule="exact" w:val="494"/>
        </w:trPr>
        <w:tc>
          <w:tcPr>
            <w:tcW w:w="9639" w:type="dxa"/>
          </w:tcPr>
          <w:p w14:paraId="43E7B443" w14:textId="77777777" w:rsidR="00581F36" w:rsidRDefault="00581F36" w:rsidP="00581F36">
            <w:pPr>
              <w:pStyle w:val="Bezmezer"/>
              <w:rPr>
                <w:szCs w:val="18"/>
              </w:rPr>
            </w:pPr>
          </w:p>
          <w:p w14:paraId="2AFB4DF3" w14:textId="77777777" w:rsidR="00581F36" w:rsidRDefault="00581F36" w:rsidP="00581F36">
            <w:pPr>
              <w:pStyle w:val="Bezmezer"/>
              <w:rPr>
                <w:szCs w:val="18"/>
              </w:rPr>
            </w:pPr>
          </w:p>
          <w:p w14:paraId="05EA346E" w14:textId="77777777" w:rsidR="00581F36" w:rsidRPr="00CF0175" w:rsidRDefault="00581F36" w:rsidP="00581F36">
            <w:pPr>
              <w:pStyle w:val="Bezmezer"/>
              <w:rPr>
                <w:szCs w:val="18"/>
              </w:rPr>
            </w:pPr>
          </w:p>
        </w:tc>
      </w:tr>
      <w:tr w:rsidR="00581F36" w:rsidRPr="00CF0175" w14:paraId="748A4E41" w14:textId="77777777">
        <w:trPr>
          <w:trHeight w:hRule="exact" w:val="494"/>
        </w:trPr>
        <w:tc>
          <w:tcPr>
            <w:tcW w:w="9639" w:type="dxa"/>
          </w:tcPr>
          <w:p w14:paraId="2157B41D" w14:textId="77777777" w:rsidR="00581F36" w:rsidRDefault="00581F36" w:rsidP="00581F36">
            <w:pPr>
              <w:pStyle w:val="Bezmezer"/>
              <w:rPr>
                <w:szCs w:val="18"/>
              </w:rPr>
            </w:pPr>
          </w:p>
          <w:p w14:paraId="3CA585AA" w14:textId="77777777" w:rsidR="00581F36" w:rsidRDefault="00581F36" w:rsidP="00581F36">
            <w:pPr>
              <w:pStyle w:val="Bezmezer"/>
              <w:rPr>
                <w:szCs w:val="18"/>
              </w:rPr>
            </w:pPr>
          </w:p>
          <w:p w14:paraId="3505AF63" w14:textId="77777777" w:rsidR="00581F36" w:rsidRDefault="00581F36" w:rsidP="00581F36">
            <w:pPr>
              <w:pStyle w:val="Bezmezer"/>
              <w:rPr>
                <w:szCs w:val="18"/>
              </w:rPr>
            </w:pPr>
          </w:p>
          <w:p w14:paraId="362640A2" w14:textId="77777777" w:rsidR="00581F36" w:rsidRDefault="00581F36" w:rsidP="00581F36">
            <w:pPr>
              <w:pStyle w:val="Bezmezer"/>
              <w:rPr>
                <w:szCs w:val="18"/>
              </w:rPr>
            </w:pPr>
          </w:p>
        </w:tc>
      </w:tr>
    </w:tbl>
    <w:bookmarkStart w:id="0" w:name="_Hlk112334378"/>
    <w:p w14:paraId="78E917C9" w14:textId="77777777" w:rsidR="00581F36" w:rsidRDefault="00581F36" w:rsidP="00581F36">
      <w:pPr>
        <w:pStyle w:val="JmnoPjmen"/>
      </w:pPr>
      <w:r>
        <w:rPr>
          <w:noProof/>
        </w:rPr>
        <mc:AlternateContent>
          <mc:Choice Requires="wpg">
            <w:drawing>
              <wp:anchor distT="0" distB="0" distL="114300" distR="114300" simplePos="0" relativeHeight="251658240" behindDoc="0" locked="0" layoutInCell="1" allowOverlap="1" wp14:anchorId="7BDE60A8" wp14:editId="1D2EFF13">
                <wp:simplePos x="0" y="0"/>
                <wp:positionH relativeFrom="column">
                  <wp:posOffset>-91076</wp:posOffset>
                </wp:positionH>
                <wp:positionV relativeFrom="paragraph">
                  <wp:posOffset>158475</wp:posOffset>
                </wp:positionV>
                <wp:extent cx="2229416" cy="1279133"/>
                <wp:effectExtent l="0" t="0" r="0" b="0"/>
                <wp:wrapNone/>
                <wp:docPr id="40" name="Skupina 40"/>
                <wp:cNvGraphicFramePr/>
                <a:graphic xmlns:a="http://schemas.openxmlformats.org/drawingml/2006/main">
                  <a:graphicData uri="http://schemas.microsoft.com/office/word/2010/wordprocessingGroup">
                    <wpg:wgp>
                      <wpg:cNvGrpSpPr/>
                      <wpg:grpSpPr>
                        <a:xfrm>
                          <a:off x="0" y="0"/>
                          <a:ext cx="2229416" cy="1279133"/>
                          <a:chOff x="0" y="0"/>
                          <a:chExt cx="2229416" cy="1279133"/>
                        </a:xfrm>
                      </wpg:grpSpPr>
                      <pic:pic xmlns:pic="http://schemas.openxmlformats.org/drawingml/2006/picture">
                        <pic:nvPicPr>
                          <pic:cNvPr id="4" name="Grafický objekt 4"/>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64066" y="0"/>
                            <a:ext cx="2165350" cy="244475"/>
                          </a:xfrm>
                          <a:prstGeom prst="rect">
                            <a:avLst/>
                          </a:prstGeom>
                        </pic:spPr>
                      </pic:pic>
                      <pic:pic xmlns:pic="http://schemas.openxmlformats.org/drawingml/2006/picture">
                        <pic:nvPicPr>
                          <pic:cNvPr id="1" name="Grafický objekt 1"/>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419343"/>
                            <a:ext cx="859790" cy="859790"/>
                          </a:xfrm>
                          <a:prstGeom prst="rect">
                            <a:avLst/>
                          </a:prstGeom>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3140546">
              <v:group id="Skupina 40" style="position:absolute;margin-left:-7.15pt;margin-top:12.5pt;width:175.55pt;height:100.7pt;z-index:251659264" coordsize="22294,12791" o:spid="_x0000_s1026" w14:anchorId="041BE0C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cký objekt 4" style="position:absolute;left:640;width:21654;height:24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">
                  <v:imagedata o:title="" r:id="rId15"/>
                </v:shape>
                <v:shape id="Grafický objekt 1" style="position:absolute;top:4193;width:8597;height:859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">
                  <v:imagedata o:title="" r:id="rId16"/>
                </v:shape>
              </v:group>
            </w:pict>
          </mc:Fallback>
        </mc:AlternateContent>
      </w:r>
    </w:p>
    <w:p w14:paraId="214263BF" w14:textId="77777777" w:rsidR="00581F36" w:rsidRDefault="00581F36" w:rsidP="00581F36">
      <w:pPr>
        <w:pStyle w:val="JmnoPjmen"/>
      </w:pPr>
    </w:p>
    <w:p w14:paraId="0AF95541" w14:textId="77777777" w:rsidR="00581F36" w:rsidRDefault="00581F36" w:rsidP="00581F36">
      <w:pPr>
        <w:pStyle w:val="Hlavnnadpis"/>
      </w:pPr>
    </w:p>
    <w:p w14:paraId="1A48614D" w14:textId="6D1681D5" w:rsidR="00581F36" w:rsidRPr="003F3B94" w:rsidRDefault="006A0BE1" w:rsidP="00581F36">
      <w:pPr>
        <w:spacing w:line="240" w:lineRule="auto"/>
        <w:rPr>
          <w:rFonts w:asciiTheme="majorHAnsi" w:hAnsiTheme="majorHAnsi" w:cstheme="majorHAnsi"/>
          <w:b/>
          <w:bCs/>
          <w:color w:val="009E4D"/>
          <w:sz w:val="30"/>
          <w:szCs w:val="30"/>
        </w:rPr>
      </w:pPr>
      <w:bookmarkStart w:id="1" w:name="_Hlk198652491"/>
      <w:r>
        <w:rPr>
          <w:rFonts w:asciiTheme="majorHAnsi" w:hAnsiTheme="majorHAnsi" w:cstheme="majorHAnsi"/>
          <w:b/>
          <w:bCs/>
          <w:color w:val="009E4D"/>
          <w:sz w:val="30"/>
          <w:szCs w:val="30"/>
        </w:rPr>
        <w:t xml:space="preserve">Regionální potraviny Olomouckého kraje? </w:t>
      </w:r>
      <w:r w:rsidR="00E765F1">
        <w:rPr>
          <w:rFonts w:asciiTheme="majorHAnsi" w:hAnsiTheme="majorHAnsi" w:cstheme="majorHAnsi"/>
          <w:b/>
          <w:bCs/>
          <w:color w:val="009E4D"/>
          <w:sz w:val="30"/>
          <w:szCs w:val="30"/>
        </w:rPr>
        <w:t xml:space="preserve">Rychlebské </w:t>
      </w:r>
      <w:proofErr w:type="spellStart"/>
      <w:r w:rsidR="00E765F1">
        <w:rPr>
          <w:rFonts w:asciiTheme="majorHAnsi" w:hAnsiTheme="majorHAnsi" w:cstheme="majorHAnsi"/>
          <w:b/>
          <w:bCs/>
          <w:color w:val="009E4D"/>
          <w:sz w:val="30"/>
          <w:szCs w:val="30"/>
        </w:rPr>
        <w:t>jerky</w:t>
      </w:r>
      <w:proofErr w:type="spellEnd"/>
      <w:r>
        <w:rPr>
          <w:rFonts w:asciiTheme="majorHAnsi" w:hAnsiTheme="majorHAnsi" w:cstheme="majorHAnsi"/>
          <w:b/>
          <w:bCs/>
          <w:color w:val="009E4D"/>
          <w:sz w:val="30"/>
          <w:szCs w:val="30"/>
        </w:rPr>
        <w:t xml:space="preserve"> anebo </w:t>
      </w:r>
      <w:r w:rsidR="00E765F1">
        <w:rPr>
          <w:rFonts w:asciiTheme="majorHAnsi" w:hAnsiTheme="majorHAnsi" w:cstheme="majorHAnsi"/>
          <w:b/>
          <w:bCs/>
          <w:color w:val="009E4D"/>
          <w:sz w:val="30"/>
          <w:szCs w:val="30"/>
        </w:rPr>
        <w:t>medová zmrzlina</w:t>
      </w:r>
    </w:p>
    <w:p w14:paraId="3A28E66B" w14:textId="7FEB2410" w:rsidR="006A0BE1" w:rsidRDefault="006A0BE1" w:rsidP="006A0BE1">
      <w:pPr>
        <w:jc w:val="both"/>
        <w:rPr>
          <w:rFonts w:eastAsiaTheme="minorHAnsi" w:cstheme="minorHAnsi"/>
          <w:b/>
          <w:bCs/>
          <w:color w:val="009E4D"/>
          <w:spacing w:val="3"/>
          <w:szCs w:val="20"/>
          <w:lang w:bidi="he-IL"/>
        </w:rPr>
      </w:pPr>
      <w:bookmarkStart w:id="2" w:name="_Hlk198652374"/>
      <w:bookmarkEnd w:id="1"/>
      <w:r w:rsidRPr="00B47804">
        <w:rPr>
          <w:rFonts w:eastAsiaTheme="minorHAnsi" w:cstheme="minorHAnsi"/>
          <w:i/>
          <w:iCs/>
          <w:color w:val="009E4D"/>
          <w:spacing w:val="3"/>
          <w:szCs w:val="20"/>
          <w:lang w:bidi="he-IL"/>
        </w:rPr>
        <w:t xml:space="preserve">Praha </w:t>
      </w:r>
      <w:r>
        <w:rPr>
          <w:rFonts w:eastAsiaTheme="minorHAnsi" w:cstheme="minorHAnsi"/>
          <w:i/>
          <w:iCs/>
          <w:color w:val="009E4D"/>
          <w:spacing w:val="3"/>
          <w:szCs w:val="20"/>
          <w:lang w:bidi="he-IL"/>
        </w:rPr>
        <w:t>20.</w:t>
      </w:r>
      <w:r w:rsidRPr="00B47804">
        <w:rPr>
          <w:rFonts w:eastAsiaTheme="minorHAnsi" w:cstheme="minorHAnsi"/>
          <w:i/>
          <w:iCs/>
          <w:color w:val="009E4D"/>
          <w:spacing w:val="3"/>
          <w:szCs w:val="20"/>
          <w:lang w:bidi="he-IL"/>
        </w:rPr>
        <w:t xml:space="preserve"> </w:t>
      </w:r>
      <w:r>
        <w:rPr>
          <w:rFonts w:eastAsiaTheme="minorHAnsi" w:cstheme="minorHAnsi"/>
          <w:i/>
          <w:iCs/>
          <w:color w:val="009E4D"/>
          <w:spacing w:val="3"/>
          <w:szCs w:val="20"/>
          <w:lang w:bidi="he-IL"/>
        </w:rPr>
        <w:t>května</w:t>
      </w:r>
      <w:r w:rsidRPr="00B47804">
        <w:rPr>
          <w:rFonts w:eastAsiaTheme="minorHAnsi" w:cstheme="minorHAnsi"/>
          <w:i/>
          <w:iCs/>
          <w:color w:val="009E4D"/>
          <w:spacing w:val="3"/>
          <w:szCs w:val="20"/>
          <w:lang w:bidi="he-IL"/>
        </w:rPr>
        <w:t xml:space="preserve"> 202</w:t>
      </w:r>
      <w:r>
        <w:rPr>
          <w:rFonts w:eastAsiaTheme="minorHAnsi" w:cstheme="minorHAnsi"/>
          <w:i/>
          <w:iCs/>
          <w:color w:val="009E4D"/>
          <w:spacing w:val="3"/>
          <w:szCs w:val="20"/>
          <w:lang w:bidi="he-IL"/>
        </w:rPr>
        <w:t>5</w:t>
      </w:r>
      <w:r w:rsidRPr="00EA7C87">
        <w:rPr>
          <w:rFonts w:eastAsiaTheme="minorHAnsi" w:cstheme="minorHAnsi"/>
          <w:i/>
          <w:iCs/>
          <w:color w:val="009E4D"/>
          <w:spacing w:val="3"/>
          <w:szCs w:val="20"/>
          <w:lang w:bidi="he-IL"/>
        </w:rPr>
        <w:t xml:space="preserve"> –</w:t>
      </w:r>
      <w:r w:rsidRPr="00133338">
        <w:rPr>
          <w:rFonts w:eastAsiaTheme="minorHAnsi" w:cstheme="minorHAnsi"/>
          <w:i/>
          <w:iCs/>
          <w:color w:val="009E4D"/>
          <w:spacing w:val="3"/>
          <w:szCs w:val="20"/>
          <w:lang w:bidi="he-IL"/>
        </w:rPr>
        <w:t xml:space="preserve"> </w:t>
      </w:r>
      <w:r>
        <w:rPr>
          <w:rFonts w:eastAsiaTheme="minorHAnsi" w:cstheme="minorHAnsi"/>
          <w:b/>
          <w:bCs/>
          <w:color w:val="009E4D"/>
          <w:spacing w:val="3"/>
          <w:szCs w:val="20"/>
          <w:lang w:bidi="he-IL"/>
        </w:rPr>
        <w:t>Spotřebitelé v Olomouckém kraji</w:t>
      </w:r>
      <w:r w:rsidRPr="008546DA">
        <w:rPr>
          <w:rFonts w:eastAsiaTheme="minorHAnsi" w:cstheme="minorHAnsi"/>
          <w:b/>
          <w:bCs/>
          <w:color w:val="009E4D"/>
          <w:spacing w:val="3"/>
          <w:szCs w:val="20"/>
          <w:lang w:bidi="he-IL"/>
        </w:rPr>
        <w:t xml:space="preserve"> </w:t>
      </w:r>
      <w:r>
        <w:rPr>
          <w:rFonts w:eastAsiaTheme="minorHAnsi" w:cstheme="minorHAnsi"/>
          <w:b/>
          <w:bCs/>
          <w:color w:val="009E4D"/>
          <w:spacing w:val="3"/>
          <w:szCs w:val="20"/>
          <w:lang w:bidi="he-IL"/>
        </w:rPr>
        <w:t xml:space="preserve">již znají nominované produkty na prestižní ocenění značkou </w:t>
      </w:r>
      <w:r w:rsidRPr="008546DA">
        <w:rPr>
          <w:rFonts w:eastAsiaTheme="minorHAnsi" w:cstheme="minorHAnsi"/>
          <w:b/>
          <w:bCs/>
          <w:color w:val="009E4D"/>
          <w:spacing w:val="3"/>
          <w:szCs w:val="20"/>
          <w:lang w:bidi="he-IL"/>
        </w:rPr>
        <w:t xml:space="preserve">Regionální potravina. </w:t>
      </w:r>
      <w:r w:rsidR="00E765F1" w:rsidRPr="00E765F1">
        <w:rPr>
          <w:rFonts w:eastAsiaTheme="minorHAnsi" w:cstheme="minorHAnsi"/>
          <w:b/>
          <w:bCs/>
          <w:color w:val="009E4D"/>
          <w:spacing w:val="3"/>
          <w:szCs w:val="20"/>
          <w:lang w:bidi="he-IL"/>
        </w:rPr>
        <w:t>Letos se v tomto regionu do soutěže přihlásilo 49 místních výrobců se 156 produkty, což je rekordní počet přihlášených výrobků od počátku soutěže v roce 2010.</w:t>
      </w:r>
      <w:r w:rsidRPr="008546DA">
        <w:rPr>
          <w:rFonts w:eastAsiaTheme="minorHAnsi" w:cstheme="minorHAnsi"/>
          <w:b/>
          <w:bCs/>
          <w:color w:val="009E4D"/>
          <w:spacing w:val="3"/>
          <w:szCs w:val="20"/>
          <w:lang w:bidi="he-IL"/>
        </w:rPr>
        <w:t xml:space="preserve"> </w:t>
      </w:r>
      <w:r w:rsidRPr="00D62AD3">
        <w:rPr>
          <w:rFonts w:eastAsiaTheme="minorHAnsi" w:cstheme="minorHAnsi"/>
          <w:b/>
          <w:bCs/>
          <w:color w:val="009E4D"/>
          <w:spacing w:val="3"/>
          <w:szCs w:val="20"/>
          <w:lang w:bidi="he-IL"/>
        </w:rPr>
        <w:t xml:space="preserve">Mezi nominovanými </w:t>
      </w:r>
      <w:r>
        <w:rPr>
          <w:rFonts w:eastAsiaTheme="minorHAnsi" w:cstheme="minorHAnsi"/>
          <w:b/>
          <w:bCs/>
          <w:color w:val="009E4D"/>
          <w:spacing w:val="3"/>
          <w:szCs w:val="20"/>
          <w:lang w:bidi="he-IL"/>
        </w:rPr>
        <w:t xml:space="preserve">produkty jsou například </w:t>
      </w:r>
      <w:r w:rsidR="00E765F1">
        <w:rPr>
          <w:rFonts w:eastAsiaTheme="minorHAnsi" w:cstheme="minorHAnsi"/>
          <w:b/>
          <w:bCs/>
          <w:color w:val="009E4D"/>
          <w:spacing w:val="3"/>
          <w:szCs w:val="20"/>
          <w:lang w:bidi="he-IL"/>
        </w:rPr>
        <w:t>tvaroh tučný z </w:t>
      </w:r>
      <w:proofErr w:type="spellStart"/>
      <w:r w:rsidR="00E765F1">
        <w:rPr>
          <w:rFonts w:eastAsiaTheme="minorHAnsi" w:cstheme="minorHAnsi"/>
          <w:b/>
          <w:bCs/>
          <w:color w:val="009E4D"/>
          <w:spacing w:val="3"/>
          <w:szCs w:val="20"/>
          <w:lang w:bidi="he-IL"/>
        </w:rPr>
        <w:t>minimlékárny</w:t>
      </w:r>
      <w:proofErr w:type="spellEnd"/>
      <w:r w:rsidR="00E765F1">
        <w:rPr>
          <w:rFonts w:eastAsiaTheme="minorHAnsi" w:cstheme="minorHAnsi"/>
          <w:b/>
          <w:bCs/>
          <w:color w:val="009E4D"/>
          <w:spacing w:val="3"/>
          <w:szCs w:val="20"/>
          <w:lang w:bidi="he-IL"/>
        </w:rPr>
        <w:t xml:space="preserve"> Vilémov, jádrový rohlíček z kavárny Alex anebo </w:t>
      </w:r>
      <w:proofErr w:type="spellStart"/>
      <w:r w:rsidR="00E765F1">
        <w:rPr>
          <w:rFonts w:eastAsiaTheme="minorHAnsi" w:cstheme="minorHAnsi"/>
          <w:b/>
          <w:bCs/>
          <w:color w:val="009E4D"/>
          <w:spacing w:val="3"/>
          <w:szCs w:val="20"/>
          <w:lang w:bidi="he-IL"/>
        </w:rPr>
        <w:t>jerky</w:t>
      </w:r>
      <w:proofErr w:type="spellEnd"/>
      <w:r w:rsidR="00E765F1">
        <w:rPr>
          <w:rFonts w:eastAsiaTheme="minorHAnsi" w:cstheme="minorHAnsi"/>
          <w:b/>
          <w:bCs/>
          <w:color w:val="009E4D"/>
          <w:spacing w:val="3"/>
          <w:szCs w:val="20"/>
          <w:lang w:bidi="he-IL"/>
        </w:rPr>
        <w:t xml:space="preserve"> ze Stáje </w:t>
      </w:r>
      <w:proofErr w:type="spellStart"/>
      <w:r w:rsidR="00E765F1">
        <w:rPr>
          <w:rFonts w:eastAsiaTheme="minorHAnsi" w:cstheme="minorHAnsi"/>
          <w:b/>
          <w:bCs/>
          <w:color w:val="009E4D"/>
          <w:spacing w:val="3"/>
          <w:szCs w:val="20"/>
          <w:lang w:bidi="he-IL"/>
        </w:rPr>
        <w:t>Rychleby</w:t>
      </w:r>
      <w:proofErr w:type="spellEnd"/>
      <w:r w:rsidR="00E765F1">
        <w:rPr>
          <w:rFonts w:eastAsiaTheme="minorHAnsi" w:cstheme="minorHAnsi"/>
          <w:b/>
          <w:bCs/>
          <w:color w:val="009E4D"/>
          <w:spacing w:val="3"/>
          <w:szCs w:val="20"/>
          <w:lang w:bidi="he-IL"/>
        </w:rPr>
        <w:t xml:space="preserve">. </w:t>
      </w:r>
      <w:r w:rsidRPr="00245066">
        <w:rPr>
          <w:rFonts w:eastAsiaTheme="minorHAnsi" w:cstheme="minorHAnsi"/>
          <w:b/>
          <w:bCs/>
          <w:color w:val="009E4D"/>
          <w:spacing w:val="3"/>
          <w:szCs w:val="20"/>
          <w:lang w:bidi="he-IL"/>
        </w:rPr>
        <w:t xml:space="preserve">Soutěž </w:t>
      </w:r>
      <w:r>
        <w:rPr>
          <w:rFonts w:eastAsiaTheme="minorHAnsi" w:cstheme="minorHAnsi"/>
          <w:b/>
          <w:bCs/>
          <w:color w:val="009E4D"/>
          <w:spacing w:val="3"/>
          <w:szCs w:val="20"/>
          <w:lang w:bidi="he-IL"/>
        </w:rPr>
        <w:t xml:space="preserve">se koná každoročně </w:t>
      </w:r>
      <w:r w:rsidRPr="00245066">
        <w:rPr>
          <w:rFonts w:eastAsiaTheme="minorHAnsi" w:cstheme="minorHAnsi"/>
          <w:b/>
          <w:bCs/>
          <w:color w:val="009E4D"/>
          <w:spacing w:val="3"/>
          <w:szCs w:val="20"/>
          <w:lang w:bidi="he-IL"/>
        </w:rPr>
        <w:t>ve všech krajích České republiky</w:t>
      </w:r>
      <w:r>
        <w:rPr>
          <w:rFonts w:eastAsiaTheme="minorHAnsi" w:cstheme="minorHAnsi"/>
          <w:b/>
          <w:bCs/>
          <w:color w:val="009E4D"/>
          <w:spacing w:val="3"/>
          <w:szCs w:val="20"/>
          <w:lang w:bidi="he-IL"/>
        </w:rPr>
        <w:t>.</w:t>
      </w:r>
    </w:p>
    <w:p w14:paraId="4E1C7475" w14:textId="5C8BF962" w:rsidR="006A0BE1" w:rsidRDefault="006A0BE1" w:rsidP="006A0BE1">
      <w:pPr>
        <w:spacing w:after="0"/>
      </w:pPr>
      <w:r w:rsidRPr="004F1998">
        <w:t xml:space="preserve">Hodnotitelská komise se sešla </w:t>
      </w:r>
      <w:r>
        <w:t>v</w:t>
      </w:r>
      <w:r w:rsidR="00AE38B2">
        <w:t xml:space="preserve"> Olomouci </w:t>
      </w:r>
      <w:r>
        <w:t xml:space="preserve">a značku </w:t>
      </w:r>
      <w:r w:rsidRPr="004F1998">
        <w:t xml:space="preserve">Regionální potravina </w:t>
      </w:r>
      <w:r>
        <w:t>Olomouckého</w:t>
      </w:r>
      <w:r w:rsidRPr="004F1998">
        <w:t xml:space="preserve"> kraje </w:t>
      </w:r>
      <w:r>
        <w:t xml:space="preserve">navrhla pro rok 2025 udělit </w:t>
      </w:r>
      <w:r w:rsidRPr="004F1998">
        <w:t>těmto výrobkům:</w:t>
      </w:r>
    </w:p>
    <w:p w14:paraId="0136F3BE" w14:textId="43FDE8D8" w:rsidR="00581F36" w:rsidRDefault="00581F36" w:rsidP="00581F36">
      <w:pPr>
        <w:spacing w:after="0"/>
      </w:pPr>
    </w:p>
    <w:tbl>
      <w:tblPr>
        <w:tblStyle w:val="Mkatabulky"/>
        <w:tblW w:w="9747" w:type="dxa"/>
        <w:tblBorders>
          <w:top w:val="single" w:sz="6" w:space="0" w:color="009E4D"/>
          <w:left w:val="single" w:sz="6" w:space="0" w:color="009E4D"/>
          <w:bottom w:val="single" w:sz="6" w:space="0" w:color="009E4D"/>
          <w:right w:val="single" w:sz="6" w:space="0" w:color="009E4D"/>
          <w:insideH w:val="single" w:sz="6" w:space="0" w:color="009E4D"/>
          <w:insideV w:val="single" w:sz="6" w:space="0" w:color="009E4D"/>
        </w:tblBorders>
        <w:tblLook w:val="04A0" w:firstRow="1" w:lastRow="0" w:firstColumn="1" w:lastColumn="0" w:noHBand="0" w:noVBand="1"/>
      </w:tblPr>
      <w:tblGrid>
        <w:gridCol w:w="4219"/>
        <w:gridCol w:w="5528"/>
      </w:tblGrid>
      <w:tr w:rsidR="00581F36" w14:paraId="5A51F1CE" w14:textId="77777777" w:rsidTr="0E3CC100">
        <w:trPr>
          <w:trHeight w:val="611"/>
        </w:trPr>
        <w:tc>
          <w:tcPr>
            <w:tcW w:w="4219" w:type="dxa"/>
            <w:shd w:val="clear" w:color="auto" w:fill="auto"/>
            <w:vAlign w:val="center"/>
          </w:tcPr>
          <w:p w14:paraId="34316736" w14:textId="77777777" w:rsidR="00581F36" w:rsidRPr="00190BC3" w:rsidRDefault="00581F36" w:rsidP="00581F36">
            <w:pPr>
              <w:spacing w:before="100" w:beforeAutospacing="1" w:after="120" w:line="240" w:lineRule="auto"/>
              <w:contextualSpacing/>
              <w:rPr>
                <w:rFonts w:asciiTheme="majorHAnsi" w:hAnsiTheme="majorHAnsi" w:cstheme="majorHAnsi"/>
                <w:color w:val="009E4D"/>
                <w:position w:val="-6"/>
                <w:sz w:val="24"/>
                <w:szCs w:val="24"/>
              </w:rPr>
            </w:pPr>
            <w:bookmarkStart w:id="3" w:name="_Hlk163467564"/>
            <w:r w:rsidRPr="00190BC3">
              <w:rPr>
                <w:rFonts w:asciiTheme="majorHAnsi" w:hAnsiTheme="majorHAnsi" w:cstheme="majorHAnsi"/>
                <w:color w:val="009E4D"/>
                <w:position w:val="-6"/>
                <w:sz w:val="24"/>
                <w:szCs w:val="24"/>
              </w:rPr>
              <w:t>KATEGORIE</w:t>
            </w:r>
          </w:p>
        </w:tc>
        <w:tc>
          <w:tcPr>
            <w:tcW w:w="5528" w:type="dxa"/>
            <w:shd w:val="clear" w:color="auto" w:fill="auto"/>
            <w:vAlign w:val="center"/>
          </w:tcPr>
          <w:p w14:paraId="66515C61" w14:textId="77777777" w:rsidR="00581F36" w:rsidRPr="00190BC3" w:rsidRDefault="00581F36" w:rsidP="00581F36">
            <w:pPr>
              <w:spacing w:before="100" w:beforeAutospacing="1" w:after="120" w:line="240" w:lineRule="auto"/>
              <w:contextualSpacing/>
              <w:rPr>
                <w:rFonts w:asciiTheme="majorHAnsi" w:hAnsiTheme="majorHAnsi" w:cstheme="majorHAnsi"/>
                <w:color w:val="009E4D"/>
                <w:position w:val="-6"/>
                <w:sz w:val="24"/>
                <w:szCs w:val="24"/>
              </w:rPr>
            </w:pPr>
            <w:r w:rsidRPr="00190BC3">
              <w:rPr>
                <w:rFonts w:asciiTheme="majorHAnsi" w:hAnsiTheme="majorHAnsi" w:cstheme="majorHAnsi"/>
                <w:color w:val="009E4D"/>
                <w:position w:val="-6"/>
                <w:sz w:val="24"/>
                <w:szCs w:val="24"/>
              </w:rPr>
              <w:t>VÝROBEK A VÝROBCE</w:t>
            </w:r>
          </w:p>
        </w:tc>
      </w:tr>
      <w:tr w:rsidR="00581F36" w14:paraId="2ACCC475" w14:textId="77777777" w:rsidTr="0E3CC100">
        <w:trPr>
          <w:trHeight w:val="1225"/>
        </w:trPr>
        <w:tc>
          <w:tcPr>
            <w:tcW w:w="4219" w:type="dxa"/>
            <w:shd w:val="clear" w:color="auto" w:fill="auto"/>
            <w:vAlign w:val="center"/>
          </w:tcPr>
          <w:p w14:paraId="14B65809" w14:textId="77777777" w:rsidR="00581F36" w:rsidRPr="00AA25E8" w:rsidRDefault="00581F36" w:rsidP="00581F36">
            <w:pPr>
              <w:spacing w:before="100" w:beforeAutospacing="1" w:after="100" w:afterAutospacing="1" w:line="240" w:lineRule="auto"/>
              <w:contextualSpacing/>
              <w:rPr>
                <w:szCs w:val="20"/>
              </w:rPr>
            </w:pPr>
            <w:r w:rsidRPr="00AA25E8">
              <w:rPr>
                <w:szCs w:val="20"/>
              </w:rPr>
              <w:t xml:space="preserve">Masné výrobky tepelně opracované </w:t>
            </w:r>
          </w:p>
        </w:tc>
        <w:tc>
          <w:tcPr>
            <w:tcW w:w="5528" w:type="dxa"/>
            <w:shd w:val="clear" w:color="auto" w:fill="auto"/>
            <w:vAlign w:val="center"/>
          </w:tcPr>
          <w:p w14:paraId="325C0FD6" w14:textId="77777777" w:rsidR="00581F36" w:rsidRPr="00D25814" w:rsidRDefault="00581F36" w:rsidP="00581F36">
            <w:pPr>
              <w:spacing w:before="100" w:beforeAutospacing="1" w:after="100" w:afterAutospacing="1" w:line="240" w:lineRule="auto"/>
              <w:contextualSpacing/>
              <w:rPr>
                <w:color w:val="00B050"/>
                <w:highlight w:val="yellow"/>
              </w:rPr>
            </w:pPr>
          </w:p>
          <w:p w14:paraId="1027E0CF" w14:textId="1D7E2C91" w:rsidR="00075036" w:rsidRDefault="00D9088A" w:rsidP="00581F36">
            <w:pPr>
              <w:spacing w:before="100" w:beforeAutospacing="1" w:after="100" w:afterAutospacing="1" w:line="240" w:lineRule="auto"/>
              <w:contextualSpacing/>
            </w:pPr>
            <w:r>
              <w:t>TLAČENKA</w:t>
            </w:r>
          </w:p>
          <w:p w14:paraId="061F95E7" w14:textId="77777777" w:rsidR="00691955" w:rsidRPr="006A0BE1" w:rsidRDefault="00691955" w:rsidP="00581F36">
            <w:pPr>
              <w:spacing w:before="100" w:beforeAutospacing="1" w:after="100" w:afterAutospacing="1" w:line="240" w:lineRule="auto"/>
              <w:contextualSpacing/>
              <w:rPr>
                <w:highlight w:val="yellow"/>
              </w:rPr>
            </w:pPr>
          </w:p>
          <w:p w14:paraId="54243038" w14:textId="5876A8DB" w:rsidR="00AE38B2" w:rsidRPr="00691955" w:rsidRDefault="00691955" w:rsidP="00581F36">
            <w:pPr>
              <w:spacing w:before="100" w:beforeAutospacing="1" w:after="100" w:afterAutospacing="1" w:line="240" w:lineRule="auto"/>
              <w:contextualSpacing/>
            </w:pPr>
            <w:r w:rsidRPr="00691955">
              <w:t>BLUDOVSKÁ</w:t>
            </w:r>
            <w:r w:rsidR="00D660A7">
              <w:t xml:space="preserve"> A.S.</w:t>
            </w:r>
          </w:p>
          <w:p w14:paraId="2DE7A5B4"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1A5FD5D2" w14:textId="77777777" w:rsidTr="0E3CC100">
        <w:trPr>
          <w:trHeight w:val="936"/>
        </w:trPr>
        <w:tc>
          <w:tcPr>
            <w:tcW w:w="4219" w:type="dxa"/>
            <w:shd w:val="clear" w:color="auto" w:fill="auto"/>
            <w:vAlign w:val="center"/>
          </w:tcPr>
          <w:p w14:paraId="0C997CB9" w14:textId="77777777" w:rsidR="00581F36" w:rsidRPr="00AA25E8" w:rsidRDefault="00581F36" w:rsidP="00581F36">
            <w:pPr>
              <w:spacing w:before="100" w:beforeAutospacing="1" w:after="100" w:afterAutospacing="1" w:line="240" w:lineRule="auto"/>
              <w:contextualSpacing/>
              <w:rPr>
                <w:szCs w:val="20"/>
              </w:rPr>
            </w:pPr>
            <w:r w:rsidRPr="00AA25E8">
              <w:rPr>
                <w:szCs w:val="20"/>
              </w:rPr>
              <w:t>Masné výrobky trvanlivé, tepelně neopracované, konzervy a polokonzervy</w:t>
            </w:r>
            <w:r>
              <w:rPr>
                <w:szCs w:val="20"/>
              </w:rPr>
              <w:t>, čerstvé maso a masné polotovary</w:t>
            </w:r>
          </w:p>
        </w:tc>
        <w:tc>
          <w:tcPr>
            <w:tcW w:w="5528" w:type="dxa"/>
            <w:shd w:val="clear" w:color="auto" w:fill="auto"/>
            <w:vAlign w:val="center"/>
          </w:tcPr>
          <w:p w14:paraId="77526BDE" w14:textId="77777777" w:rsidR="00581F36" w:rsidRPr="00D25814" w:rsidRDefault="00581F36" w:rsidP="00581F36">
            <w:pPr>
              <w:spacing w:before="100" w:beforeAutospacing="1" w:after="100" w:afterAutospacing="1" w:line="240" w:lineRule="auto"/>
              <w:contextualSpacing/>
              <w:rPr>
                <w:b/>
                <w:bCs/>
                <w:color w:val="00B050"/>
                <w:highlight w:val="yellow"/>
              </w:rPr>
            </w:pPr>
          </w:p>
          <w:p w14:paraId="2E62CCDF" w14:textId="75E15140" w:rsidR="006A0BE1" w:rsidRPr="002E697A" w:rsidRDefault="002E697A" w:rsidP="002E697A">
            <w:pPr>
              <w:spacing w:before="100" w:beforeAutospacing="1" w:after="100" w:afterAutospacing="1" w:line="240" w:lineRule="auto"/>
              <w:contextualSpacing/>
            </w:pPr>
            <w:r>
              <w:t>RYCHLEBSKÉ</w:t>
            </w:r>
            <w:r w:rsidR="00FB45C8" w:rsidRPr="002E697A">
              <w:t xml:space="preserve"> </w:t>
            </w:r>
            <w:r w:rsidR="00BE0AD2" w:rsidRPr="002E697A">
              <w:t>JERKY – KOŘENEC</w:t>
            </w:r>
          </w:p>
          <w:p w14:paraId="02E0A98A" w14:textId="77777777" w:rsidR="00536E01" w:rsidRPr="00942665" w:rsidRDefault="00536E01" w:rsidP="002E697A">
            <w:pPr>
              <w:spacing w:before="100" w:beforeAutospacing="1" w:after="100" w:afterAutospacing="1" w:line="240" w:lineRule="auto"/>
              <w:contextualSpacing/>
            </w:pPr>
          </w:p>
          <w:p w14:paraId="1F5A5D08" w14:textId="4C086731" w:rsidR="006A0BE1" w:rsidRPr="002E697A" w:rsidRDefault="00BE0AD2" w:rsidP="002E697A">
            <w:pPr>
              <w:spacing w:before="100" w:beforeAutospacing="1" w:after="100" w:afterAutospacing="1" w:line="240" w:lineRule="auto"/>
              <w:contextualSpacing/>
            </w:pPr>
            <w:r w:rsidRPr="002E697A">
              <w:t>BORIS ČERMÁK, SKOROŠICE</w:t>
            </w:r>
          </w:p>
          <w:p w14:paraId="79E3170D" w14:textId="77777777" w:rsidR="002E697A" w:rsidRPr="002E697A" w:rsidRDefault="002E697A" w:rsidP="002E697A">
            <w:pPr>
              <w:spacing w:before="100" w:beforeAutospacing="1" w:after="100" w:afterAutospacing="1" w:line="240" w:lineRule="auto"/>
              <w:contextualSpacing/>
            </w:pPr>
          </w:p>
          <w:p w14:paraId="1F575097" w14:textId="77777777" w:rsidR="00536E01" w:rsidRPr="002E697A" w:rsidRDefault="00536E01" w:rsidP="002E697A">
            <w:pPr>
              <w:spacing w:before="100" w:beforeAutospacing="1" w:after="100" w:afterAutospacing="1" w:line="240" w:lineRule="auto"/>
              <w:contextualSpacing/>
            </w:pPr>
            <w:r w:rsidRPr="002E697A">
              <w:t>STÁJE RYCHLEBY</w:t>
            </w:r>
          </w:p>
          <w:p w14:paraId="4B9E7E4B"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6930CF6B" w14:textId="77777777" w:rsidTr="0E3CC100">
        <w:trPr>
          <w:trHeight w:val="936"/>
        </w:trPr>
        <w:tc>
          <w:tcPr>
            <w:tcW w:w="4219" w:type="dxa"/>
            <w:shd w:val="clear" w:color="auto" w:fill="auto"/>
            <w:vAlign w:val="center"/>
          </w:tcPr>
          <w:p w14:paraId="699AAA36" w14:textId="77777777" w:rsidR="00581F36" w:rsidRPr="00AA25E8" w:rsidRDefault="00581F36" w:rsidP="00581F36">
            <w:pPr>
              <w:spacing w:before="100" w:beforeAutospacing="1" w:after="100" w:afterAutospacing="1" w:line="240" w:lineRule="auto"/>
              <w:contextualSpacing/>
              <w:rPr>
                <w:szCs w:val="20"/>
              </w:rPr>
            </w:pPr>
            <w:r w:rsidRPr="00AA25E8">
              <w:rPr>
                <w:szCs w:val="20"/>
              </w:rPr>
              <w:t xml:space="preserve">Sýry včetně tvarohu </w:t>
            </w:r>
          </w:p>
        </w:tc>
        <w:tc>
          <w:tcPr>
            <w:tcW w:w="5528" w:type="dxa"/>
            <w:shd w:val="clear" w:color="auto" w:fill="auto"/>
            <w:vAlign w:val="center"/>
          </w:tcPr>
          <w:p w14:paraId="6D80BA0C" w14:textId="77777777" w:rsidR="00581F36" w:rsidRPr="00D25814" w:rsidRDefault="00581F36" w:rsidP="00581F36">
            <w:pPr>
              <w:spacing w:before="100" w:beforeAutospacing="1" w:after="100" w:afterAutospacing="1" w:line="240" w:lineRule="auto"/>
              <w:contextualSpacing/>
              <w:rPr>
                <w:b/>
                <w:bCs/>
                <w:highlight w:val="yellow"/>
              </w:rPr>
            </w:pPr>
          </w:p>
          <w:p w14:paraId="72157584" w14:textId="0ACBB2F5" w:rsidR="006A0BE1" w:rsidRDefault="00F97E8F" w:rsidP="006A0BE1">
            <w:pPr>
              <w:spacing w:before="100" w:beforeAutospacing="1" w:after="100" w:afterAutospacing="1" w:line="240" w:lineRule="auto"/>
              <w:contextualSpacing/>
            </w:pPr>
            <w:r>
              <w:t>TVAROH TUČNÝ</w:t>
            </w:r>
          </w:p>
          <w:p w14:paraId="4B9B5997" w14:textId="77777777" w:rsidR="00F60C56" w:rsidRPr="00F60C56" w:rsidRDefault="00F60C56" w:rsidP="006A0BE1">
            <w:pPr>
              <w:spacing w:before="100" w:beforeAutospacing="1" w:after="100" w:afterAutospacing="1" w:line="240" w:lineRule="auto"/>
              <w:contextualSpacing/>
            </w:pPr>
          </w:p>
          <w:p w14:paraId="3C4A2EDB" w14:textId="702215B4" w:rsidR="006A0BE1" w:rsidRPr="00F60C56" w:rsidRDefault="000773A8" w:rsidP="006A0BE1">
            <w:pPr>
              <w:spacing w:before="100" w:beforeAutospacing="1" w:after="100" w:afterAutospacing="1" w:line="240" w:lineRule="auto"/>
              <w:contextualSpacing/>
            </w:pPr>
            <w:r w:rsidRPr="00F60C56">
              <w:t>BC. MAREK ŠIMŠA</w:t>
            </w:r>
            <w:r w:rsidR="00DD2846" w:rsidRPr="00F60C56">
              <w:t>, VILÉMOV</w:t>
            </w:r>
          </w:p>
          <w:p w14:paraId="0929429D" w14:textId="77777777" w:rsidR="00AE38B2" w:rsidRPr="00F60C56" w:rsidRDefault="00AE38B2" w:rsidP="006A0BE1">
            <w:pPr>
              <w:spacing w:before="100" w:beforeAutospacing="1" w:after="100" w:afterAutospacing="1" w:line="240" w:lineRule="auto"/>
              <w:contextualSpacing/>
            </w:pPr>
          </w:p>
          <w:p w14:paraId="19F35593" w14:textId="77777777" w:rsidR="00F60C56" w:rsidRPr="00F60C56" w:rsidRDefault="00F60C56" w:rsidP="00F60C56">
            <w:pPr>
              <w:spacing w:before="100" w:beforeAutospacing="1" w:after="100" w:afterAutospacing="1" w:line="240" w:lineRule="auto"/>
              <w:contextualSpacing/>
            </w:pPr>
            <w:r w:rsidRPr="00F60C56">
              <w:t>MINIMLÉKÁRNA VILÉMOV</w:t>
            </w:r>
          </w:p>
          <w:p w14:paraId="46ACAB34"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315E8926" w14:textId="77777777" w:rsidTr="0E3CC100">
        <w:trPr>
          <w:trHeight w:val="936"/>
        </w:trPr>
        <w:tc>
          <w:tcPr>
            <w:tcW w:w="4219" w:type="dxa"/>
            <w:shd w:val="clear" w:color="auto" w:fill="auto"/>
            <w:vAlign w:val="center"/>
          </w:tcPr>
          <w:p w14:paraId="3DBB9A71" w14:textId="5BC25BA2" w:rsidR="0E3CC100" w:rsidRDefault="0E3CC100" w:rsidP="0E3CC100">
            <w:pPr>
              <w:spacing w:beforeAutospacing="1" w:afterAutospacing="1" w:line="240" w:lineRule="auto"/>
              <w:contextualSpacing/>
            </w:pPr>
          </w:p>
          <w:p w14:paraId="25B4F8F1" w14:textId="402B31CB" w:rsidR="0E3CC100" w:rsidRDefault="0E3CC100" w:rsidP="0E3CC100">
            <w:pPr>
              <w:spacing w:beforeAutospacing="1" w:afterAutospacing="1" w:line="240" w:lineRule="auto"/>
              <w:contextualSpacing/>
            </w:pPr>
          </w:p>
          <w:p w14:paraId="10921A6F" w14:textId="77777777" w:rsidR="00581F36" w:rsidRPr="00AA25E8" w:rsidRDefault="00581F36" w:rsidP="00581F36">
            <w:pPr>
              <w:spacing w:before="100" w:beforeAutospacing="1" w:after="100" w:afterAutospacing="1" w:line="240" w:lineRule="auto"/>
              <w:contextualSpacing/>
              <w:rPr>
                <w:szCs w:val="20"/>
              </w:rPr>
            </w:pPr>
            <w:r w:rsidRPr="00AA25E8">
              <w:rPr>
                <w:szCs w:val="20"/>
              </w:rPr>
              <w:t xml:space="preserve">Mléčné výrobky ostatní </w:t>
            </w:r>
          </w:p>
        </w:tc>
        <w:tc>
          <w:tcPr>
            <w:tcW w:w="5528" w:type="dxa"/>
            <w:shd w:val="clear" w:color="auto" w:fill="auto"/>
            <w:vAlign w:val="center"/>
          </w:tcPr>
          <w:p w14:paraId="500CD0A4" w14:textId="77777777" w:rsidR="00581F36" w:rsidRPr="00D25814" w:rsidRDefault="00581F36" w:rsidP="00581F36">
            <w:pPr>
              <w:spacing w:before="100" w:beforeAutospacing="1" w:after="100" w:afterAutospacing="1" w:line="240" w:lineRule="auto"/>
              <w:contextualSpacing/>
              <w:rPr>
                <w:b/>
                <w:bCs/>
                <w:highlight w:val="yellow"/>
              </w:rPr>
            </w:pPr>
          </w:p>
          <w:p w14:paraId="47107AEA" w14:textId="0C8FC5B4" w:rsidR="002773C8" w:rsidRDefault="009A6466" w:rsidP="006A0BE1">
            <w:pPr>
              <w:spacing w:before="100" w:beforeAutospacing="1" w:after="100" w:afterAutospacing="1" w:line="240" w:lineRule="auto"/>
              <w:contextualSpacing/>
              <w:rPr>
                <w:caps/>
              </w:rPr>
            </w:pPr>
            <w:r w:rsidRPr="000A4AB8">
              <w:rPr>
                <w:caps/>
              </w:rPr>
              <w:t>Zakysaná smetana 33</w:t>
            </w:r>
            <w:r>
              <w:rPr>
                <w:caps/>
              </w:rPr>
              <w:t xml:space="preserve"> </w:t>
            </w:r>
            <w:r w:rsidRPr="000A4AB8">
              <w:rPr>
                <w:caps/>
              </w:rPr>
              <w:t>%</w:t>
            </w:r>
            <w:r>
              <w:rPr>
                <w:caps/>
              </w:rPr>
              <w:t xml:space="preserve"> </w:t>
            </w:r>
          </w:p>
          <w:p w14:paraId="4EF91D3A" w14:textId="77777777" w:rsidR="009A6466" w:rsidRPr="00537AD8" w:rsidRDefault="009A6466" w:rsidP="006A0BE1">
            <w:pPr>
              <w:spacing w:before="100" w:beforeAutospacing="1" w:after="100" w:afterAutospacing="1" w:line="240" w:lineRule="auto"/>
              <w:contextualSpacing/>
            </w:pPr>
          </w:p>
          <w:p w14:paraId="1EE1D5D7" w14:textId="24B3E51D" w:rsidR="006A0BE1" w:rsidRPr="00537AD8" w:rsidRDefault="00DA7E65" w:rsidP="006A0BE1">
            <w:pPr>
              <w:spacing w:before="100" w:beforeAutospacing="1" w:after="100" w:afterAutospacing="1" w:line="240" w:lineRule="auto"/>
              <w:contextualSpacing/>
            </w:pPr>
            <w:r w:rsidRPr="00537AD8">
              <w:t>ZEMĚDĚLSKÉ DRUŽSTVO</w:t>
            </w:r>
            <w:r w:rsidR="00537AD8" w:rsidRPr="00537AD8">
              <w:t xml:space="preserve"> SENICE NA HANÉ</w:t>
            </w:r>
          </w:p>
          <w:p w14:paraId="447AAD7E" w14:textId="20AF09DC" w:rsidR="00CE6E95" w:rsidRPr="00E716B6" w:rsidRDefault="00CE6E95" w:rsidP="008B2F09">
            <w:pPr>
              <w:spacing w:before="100" w:beforeAutospacing="1" w:after="100" w:afterAutospacing="1" w:line="240" w:lineRule="auto"/>
              <w:contextualSpacing/>
              <w:rPr>
                <w:highlight w:val="yellow"/>
              </w:rPr>
            </w:pPr>
          </w:p>
        </w:tc>
      </w:tr>
      <w:tr w:rsidR="00581F36" w14:paraId="19122B82" w14:textId="77777777" w:rsidTr="0E3CC100">
        <w:trPr>
          <w:trHeight w:val="936"/>
        </w:trPr>
        <w:tc>
          <w:tcPr>
            <w:tcW w:w="4219" w:type="dxa"/>
            <w:shd w:val="clear" w:color="auto" w:fill="auto"/>
            <w:vAlign w:val="center"/>
          </w:tcPr>
          <w:p w14:paraId="12C0507F" w14:textId="77777777" w:rsidR="00581F36" w:rsidRPr="00AA25E8" w:rsidRDefault="00581F36" w:rsidP="00581F36">
            <w:pPr>
              <w:spacing w:before="100" w:beforeAutospacing="1" w:after="100" w:afterAutospacing="1" w:line="240" w:lineRule="auto"/>
              <w:contextualSpacing/>
              <w:rPr>
                <w:szCs w:val="20"/>
              </w:rPr>
            </w:pPr>
            <w:r w:rsidRPr="00AA25E8">
              <w:rPr>
                <w:szCs w:val="20"/>
              </w:rPr>
              <w:lastRenderedPageBreak/>
              <w:t xml:space="preserve">Pekařské výrobky včetně těstovin </w:t>
            </w:r>
          </w:p>
        </w:tc>
        <w:tc>
          <w:tcPr>
            <w:tcW w:w="5528" w:type="dxa"/>
            <w:shd w:val="clear" w:color="auto" w:fill="auto"/>
            <w:vAlign w:val="center"/>
          </w:tcPr>
          <w:p w14:paraId="76DCDBDE" w14:textId="77777777" w:rsidR="00581F36" w:rsidRPr="00D25814" w:rsidRDefault="00581F36" w:rsidP="00581F36">
            <w:pPr>
              <w:spacing w:before="100" w:beforeAutospacing="1" w:after="100" w:afterAutospacing="1" w:line="240" w:lineRule="auto"/>
              <w:contextualSpacing/>
              <w:rPr>
                <w:b/>
                <w:bCs/>
                <w:highlight w:val="yellow"/>
              </w:rPr>
            </w:pPr>
          </w:p>
          <w:p w14:paraId="4A1D6DAD" w14:textId="59FEBC56" w:rsidR="006A0BE1" w:rsidRPr="007E6C6D" w:rsidRDefault="00A6042B" w:rsidP="006A0BE1">
            <w:pPr>
              <w:spacing w:before="100" w:beforeAutospacing="1" w:after="100" w:afterAutospacing="1" w:line="240" w:lineRule="auto"/>
              <w:contextualSpacing/>
              <w:rPr>
                <w:caps/>
              </w:rPr>
            </w:pPr>
            <w:r w:rsidRPr="007E6C6D">
              <w:rPr>
                <w:caps/>
              </w:rPr>
              <w:t>PERNÍČEK S POVIDLY</w:t>
            </w:r>
          </w:p>
          <w:p w14:paraId="2081CEC7" w14:textId="77777777" w:rsidR="00A6042B" w:rsidRPr="007E6C6D" w:rsidRDefault="00A6042B" w:rsidP="006A0BE1">
            <w:pPr>
              <w:spacing w:before="100" w:beforeAutospacing="1" w:after="100" w:afterAutospacing="1" w:line="240" w:lineRule="auto"/>
              <w:contextualSpacing/>
              <w:rPr>
                <w:caps/>
              </w:rPr>
            </w:pPr>
          </w:p>
          <w:p w14:paraId="7A2E7256" w14:textId="6F59A8B4" w:rsidR="006A0BE1" w:rsidRPr="007E6C6D" w:rsidRDefault="007E6C6D" w:rsidP="006A0BE1">
            <w:pPr>
              <w:spacing w:before="100" w:beforeAutospacing="1" w:after="100" w:afterAutospacing="1" w:line="240" w:lineRule="auto"/>
              <w:contextualSpacing/>
              <w:rPr>
                <w:caps/>
              </w:rPr>
            </w:pPr>
            <w:r w:rsidRPr="007E6C6D">
              <w:rPr>
                <w:caps/>
              </w:rPr>
              <w:t>DOBROTY SOCIÁLNÍ PODNIK</w:t>
            </w:r>
          </w:p>
          <w:p w14:paraId="6C9B3376"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2884DCF7" w14:textId="77777777" w:rsidTr="0E3CC100">
        <w:trPr>
          <w:trHeight w:val="936"/>
        </w:trPr>
        <w:tc>
          <w:tcPr>
            <w:tcW w:w="4219" w:type="dxa"/>
            <w:shd w:val="clear" w:color="auto" w:fill="auto"/>
            <w:vAlign w:val="center"/>
          </w:tcPr>
          <w:p w14:paraId="691BD498" w14:textId="77777777" w:rsidR="00581F36" w:rsidRPr="00AA25E8" w:rsidRDefault="00581F36" w:rsidP="00581F36">
            <w:pPr>
              <w:spacing w:before="100" w:beforeAutospacing="1" w:after="100" w:afterAutospacing="1" w:line="240" w:lineRule="auto"/>
              <w:contextualSpacing/>
              <w:rPr>
                <w:szCs w:val="20"/>
              </w:rPr>
            </w:pPr>
            <w:r w:rsidRPr="00AA25E8">
              <w:rPr>
                <w:szCs w:val="20"/>
              </w:rPr>
              <w:t xml:space="preserve">Cukrářské výrobky včetně cukrovinek </w:t>
            </w:r>
          </w:p>
        </w:tc>
        <w:tc>
          <w:tcPr>
            <w:tcW w:w="5528" w:type="dxa"/>
            <w:shd w:val="clear" w:color="auto" w:fill="auto"/>
            <w:vAlign w:val="center"/>
          </w:tcPr>
          <w:p w14:paraId="6BB7B82A" w14:textId="77777777" w:rsidR="00581F36" w:rsidRPr="00FF001B" w:rsidRDefault="00581F36" w:rsidP="00581F36">
            <w:pPr>
              <w:spacing w:before="100" w:beforeAutospacing="1" w:after="100" w:afterAutospacing="1" w:line="240" w:lineRule="auto"/>
              <w:contextualSpacing/>
              <w:rPr>
                <w:caps/>
              </w:rPr>
            </w:pPr>
          </w:p>
          <w:p w14:paraId="0F189FED" w14:textId="6604D8AA" w:rsidR="006A0BE1" w:rsidRPr="00FF001B" w:rsidRDefault="003E15B5" w:rsidP="006A0BE1">
            <w:pPr>
              <w:spacing w:before="100" w:beforeAutospacing="1" w:after="100" w:afterAutospacing="1" w:line="240" w:lineRule="auto"/>
              <w:contextualSpacing/>
              <w:rPr>
                <w:caps/>
              </w:rPr>
            </w:pPr>
            <w:r w:rsidRPr="00FF001B">
              <w:rPr>
                <w:caps/>
              </w:rPr>
              <w:t xml:space="preserve">JÁDROVÝ ROHLÍČEK </w:t>
            </w:r>
          </w:p>
          <w:p w14:paraId="20D09161" w14:textId="77777777" w:rsidR="00632633" w:rsidRPr="00FF001B" w:rsidRDefault="00632633" w:rsidP="006A0BE1">
            <w:pPr>
              <w:spacing w:before="100" w:beforeAutospacing="1" w:after="100" w:afterAutospacing="1" w:line="240" w:lineRule="auto"/>
              <w:contextualSpacing/>
              <w:rPr>
                <w:caps/>
              </w:rPr>
            </w:pPr>
          </w:p>
          <w:p w14:paraId="6A3AB4F4" w14:textId="77777777" w:rsidR="00FF001B" w:rsidRDefault="00E84C0A" w:rsidP="00FF001B">
            <w:pPr>
              <w:spacing w:before="100" w:beforeAutospacing="1" w:after="100" w:afterAutospacing="1" w:line="240" w:lineRule="auto"/>
              <w:contextualSpacing/>
              <w:rPr>
                <w:caps/>
              </w:rPr>
            </w:pPr>
            <w:r w:rsidRPr="00FF001B">
              <w:rPr>
                <w:caps/>
              </w:rPr>
              <w:t>ING. MIROSLAV KAPOUN</w:t>
            </w:r>
            <w:r w:rsidR="00985526" w:rsidRPr="00FF001B">
              <w:rPr>
                <w:caps/>
              </w:rPr>
              <w:t>, KOJETÍN</w:t>
            </w:r>
          </w:p>
          <w:p w14:paraId="5F1A3BB6" w14:textId="77777777" w:rsidR="00FF001B" w:rsidRDefault="00FF001B" w:rsidP="00FF001B">
            <w:pPr>
              <w:spacing w:before="100" w:beforeAutospacing="1" w:after="100" w:afterAutospacing="1" w:line="240" w:lineRule="auto"/>
              <w:contextualSpacing/>
              <w:rPr>
                <w:caps/>
              </w:rPr>
            </w:pPr>
          </w:p>
          <w:p w14:paraId="09F59CA3" w14:textId="77777777" w:rsidR="00581F36" w:rsidRDefault="00FF001B" w:rsidP="00FF001B">
            <w:pPr>
              <w:spacing w:before="100" w:beforeAutospacing="1" w:after="100" w:afterAutospacing="1" w:line="240" w:lineRule="auto"/>
              <w:contextualSpacing/>
              <w:rPr>
                <w:caps/>
              </w:rPr>
            </w:pPr>
            <w:r w:rsidRPr="00FF001B">
              <w:rPr>
                <w:caps/>
              </w:rPr>
              <w:t>KAVÁRNA ALEX</w:t>
            </w:r>
          </w:p>
          <w:p w14:paraId="7A6C51A3" w14:textId="693CDDEA" w:rsidR="008A5CF6" w:rsidRPr="00FF001B" w:rsidRDefault="008A5CF6" w:rsidP="00FF001B">
            <w:pPr>
              <w:spacing w:before="100" w:beforeAutospacing="1" w:after="100" w:afterAutospacing="1" w:line="240" w:lineRule="auto"/>
              <w:contextualSpacing/>
              <w:rPr>
                <w:caps/>
              </w:rPr>
            </w:pPr>
          </w:p>
        </w:tc>
      </w:tr>
      <w:tr w:rsidR="00581F36" w14:paraId="0279D3DF" w14:textId="77777777" w:rsidTr="0E3CC100">
        <w:trPr>
          <w:trHeight w:val="936"/>
        </w:trPr>
        <w:tc>
          <w:tcPr>
            <w:tcW w:w="4219" w:type="dxa"/>
            <w:shd w:val="clear" w:color="auto" w:fill="auto"/>
            <w:vAlign w:val="center"/>
          </w:tcPr>
          <w:p w14:paraId="0C1DC839" w14:textId="77777777" w:rsidR="00581F36" w:rsidRPr="00AA25E8" w:rsidRDefault="00581F36" w:rsidP="00581F36">
            <w:pPr>
              <w:spacing w:before="100" w:beforeAutospacing="1" w:after="100" w:afterAutospacing="1" w:line="240" w:lineRule="auto"/>
              <w:contextualSpacing/>
              <w:rPr>
                <w:szCs w:val="20"/>
              </w:rPr>
            </w:pPr>
            <w:r>
              <w:rPr>
                <w:szCs w:val="20"/>
              </w:rPr>
              <w:br/>
              <w:t>Nápoje</w:t>
            </w:r>
          </w:p>
        </w:tc>
        <w:tc>
          <w:tcPr>
            <w:tcW w:w="5528" w:type="dxa"/>
            <w:shd w:val="clear" w:color="auto" w:fill="auto"/>
            <w:vAlign w:val="center"/>
          </w:tcPr>
          <w:p w14:paraId="6D96FA09" w14:textId="77777777" w:rsidR="00581F36" w:rsidRPr="00D25814" w:rsidRDefault="00581F36" w:rsidP="00581F36">
            <w:pPr>
              <w:spacing w:before="100" w:beforeAutospacing="1" w:after="100" w:afterAutospacing="1" w:line="240" w:lineRule="auto"/>
              <w:contextualSpacing/>
              <w:rPr>
                <w:b/>
                <w:bCs/>
                <w:highlight w:val="yellow"/>
              </w:rPr>
            </w:pPr>
          </w:p>
          <w:p w14:paraId="29640635" w14:textId="47054B14" w:rsidR="006A0BE1" w:rsidRDefault="0020187C" w:rsidP="006A0BE1">
            <w:pPr>
              <w:spacing w:before="100" w:beforeAutospacing="1" w:after="100" w:afterAutospacing="1" w:line="240" w:lineRule="auto"/>
              <w:contextualSpacing/>
            </w:pPr>
            <w:r w:rsidRPr="00A7581A">
              <w:rPr>
                <w:caps/>
              </w:rPr>
              <w:t>Polotmavý</w:t>
            </w:r>
            <w:r w:rsidRPr="00A7581A">
              <w:t xml:space="preserve"> 12 LEŽÁK</w:t>
            </w:r>
          </w:p>
          <w:p w14:paraId="5FD0DA17" w14:textId="77777777" w:rsidR="0020187C" w:rsidRPr="006A0BE1" w:rsidRDefault="0020187C" w:rsidP="006A0BE1">
            <w:pPr>
              <w:spacing w:before="100" w:beforeAutospacing="1" w:after="100" w:afterAutospacing="1" w:line="240" w:lineRule="auto"/>
              <w:contextualSpacing/>
              <w:rPr>
                <w:highlight w:val="yellow"/>
              </w:rPr>
            </w:pPr>
          </w:p>
          <w:p w14:paraId="54CEB7E8" w14:textId="3A23A040" w:rsidR="006A0BE1" w:rsidRPr="00A13D4A" w:rsidRDefault="00A13D4A" w:rsidP="006A0BE1">
            <w:pPr>
              <w:spacing w:before="100" w:beforeAutospacing="1" w:after="100" w:afterAutospacing="1" w:line="240" w:lineRule="auto"/>
              <w:contextualSpacing/>
              <w:rPr>
                <w:highlight w:val="yellow"/>
              </w:rPr>
            </w:pPr>
            <w:r>
              <w:t xml:space="preserve">PIVOVAR </w:t>
            </w:r>
            <w:r w:rsidRPr="00F81456">
              <w:t xml:space="preserve">CHORS </w:t>
            </w:r>
          </w:p>
          <w:p w14:paraId="741C7322"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02E93F4F" w14:textId="77777777" w:rsidTr="0E3CC100">
        <w:trPr>
          <w:trHeight w:val="936"/>
        </w:trPr>
        <w:tc>
          <w:tcPr>
            <w:tcW w:w="4219" w:type="dxa"/>
            <w:shd w:val="clear" w:color="auto" w:fill="auto"/>
            <w:vAlign w:val="center"/>
          </w:tcPr>
          <w:p w14:paraId="16C1B083" w14:textId="77777777" w:rsidR="00581F36" w:rsidRPr="00AA25E8" w:rsidRDefault="00581F36" w:rsidP="00581F36">
            <w:pPr>
              <w:spacing w:before="100" w:beforeAutospacing="1" w:after="100" w:afterAutospacing="1" w:line="240" w:lineRule="auto"/>
              <w:contextualSpacing/>
              <w:rPr>
                <w:szCs w:val="20"/>
              </w:rPr>
            </w:pPr>
            <w:r w:rsidRPr="00AA25E8">
              <w:rPr>
                <w:szCs w:val="20"/>
              </w:rPr>
              <w:t xml:space="preserve">Ovoce a zelenina </w:t>
            </w:r>
            <w:r>
              <w:rPr>
                <w:szCs w:val="20"/>
              </w:rPr>
              <w:t>ve zpracované nebo čerstvé formě</w:t>
            </w:r>
          </w:p>
        </w:tc>
        <w:tc>
          <w:tcPr>
            <w:tcW w:w="5528" w:type="dxa"/>
            <w:shd w:val="clear" w:color="auto" w:fill="auto"/>
            <w:vAlign w:val="center"/>
          </w:tcPr>
          <w:p w14:paraId="1F9D424C" w14:textId="77777777" w:rsidR="00581F36" w:rsidRPr="00D25814" w:rsidRDefault="00581F36" w:rsidP="00581F36">
            <w:pPr>
              <w:spacing w:before="100" w:beforeAutospacing="1" w:after="100" w:afterAutospacing="1" w:line="240" w:lineRule="auto"/>
              <w:contextualSpacing/>
              <w:rPr>
                <w:b/>
                <w:bCs/>
                <w:highlight w:val="yellow"/>
              </w:rPr>
            </w:pPr>
          </w:p>
          <w:p w14:paraId="48D8D055" w14:textId="4D25C55F" w:rsidR="006A0BE1" w:rsidRDefault="009F51DC" w:rsidP="006A0BE1">
            <w:pPr>
              <w:spacing w:before="100" w:beforeAutospacing="1" w:after="100" w:afterAutospacing="1" w:line="240" w:lineRule="auto"/>
              <w:contextualSpacing/>
            </w:pPr>
            <w:r w:rsidRPr="00382107">
              <w:t xml:space="preserve">RAJČATA </w:t>
            </w:r>
            <w:r w:rsidR="00ED521A">
              <w:t xml:space="preserve">SNACK </w:t>
            </w:r>
            <w:r w:rsidRPr="00382107">
              <w:t>– ODRŮDA SWEETELLE</w:t>
            </w:r>
          </w:p>
          <w:p w14:paraId="58EEBA14" w14:textId="77777777" w:rsidR="009F51DC" w:rsidRPr="006A0BE1" w:rsidRDefault="009F51DC" w:rsidP="006A0BE1">
            <w:pPr>
              <w:spacing w:before="100" w:beforeAutospacing="1" w:after="100" w:afterAutospacing="1" w:line="240" w:lineRule="auto"/>
              <w:contextualSpacing/>
              <w:rPr>
                <w:highlight w:val="yellow"/>
              </w:rPr>
            </w:pPr>
          </w:p>
          <w:p w14:paraId="31724A50" w14:textId="19E1A15A" w:rsidR="006A0BE1" w:rsidRPr="0025725C" w:rsidRDefault="006B68C3" w:rsidP="006A0BE1">
            <w:pPr>
              <w:spacing w:before="100" w:beforeAutospacing="1" w:after="100" w:afterAutospacing="1" w:line="240" w:lineRule="auto"/>
              <w:contextualSpacing/>
            </w:pPr>
            <w:r w:rsidRPr="0025725C">
              <w:t>ZEMĚDĚLSKÉ DRUŽ</w:t>
            </w:r>
            <w:r w:rsidR="0025725C" w:rsidRPr="0025725C">
              <w:t>STVO HAŇOVICE</w:t>
            </w:r>
          </w:p>
          <w:p w14:paraId="04105DC0" w14:textId="77777777" w:rsidR="00581F36" w:rsidRPr="00D25814" w:rsidRDefault="00581F36" w:rsidP="00581F36">
            <w:pPr>
              <w:spacing w:before="100" w:beforeAutospacing="1" w:after="100" w:afterAutospacing="1" w:line="240" w:lineRule="auto"/>
              <w:contextualSpacing/>
              <w:rPr>
                <w:highlight w:val="yellow"/>
              </w:rPr>
            </w:pPr>
          </w:p>
        </w:tc>
      </w:tr>
      <w:tr w:rsidR="00581F36" w14:paraId="315B3B3E" w14:textId="77777777" w:rsidTr="0E3CC100">
        <w:trPr>
          <w:trHeight w:val="936"/>
        </w:trPr>
        <w:tc>
          <w:tcPr>
            <w:tcW w:w="4219" w:type="dxa"/>
            <w:shd w:val="clear" w:color="auto" w:fill="auto"/>
            <w:vAlign w:val="center"/>
          </w:tcPr>
          <w:p w14:paraId="492E61C9" w14:textId="77777777" w:rsidR="00581F36" w:rsidRPr="009450F6" w:rsidRDefault="00581F36" w:rsidP="00581F36">
            <w:pPr>
              <w:spacing w:before="100" w:beforeAutospacing="1" w:after="0" w:line="240" w:lineRule="auto"/>
              <w:contextualSpacing/>
            </w:pPr>
            <w:r w:rsidRPr="009450F6">
              <w:t xml:space="preserve">Ostatní </w:t>
            </w:r>
          </w:p>
        </w:tc>
        <w:tc>
          <w:tcPr>
            <w:tcW w:w="5528" w:type="dxa"/>
            <w:shd w:val="clear" w:color="auto" w:fill="auto"/>
            <w:vAlign w:val="center"/>
          </w:tcPr>
          <w:p w14:paraId="136A3CAF" w14:textId="77777777" w:rsidR="00581F36" w:rsidRPr="009450F6" w:rsidRDefault="00581F36" w:rsidP="00581F36">
            <w:pPr>
              <w:spacing w:before="100" w:beforeAutospacing="1" w:after="0" w:line="240" w:lineRule="auto"/>
              <w:contextualSpacing/>
            </w:pPr>
          </w:p>
          <w:p w14:paraId="47B58AC3" w14:textId="53127BE7" w:rsidR="006A0BE1" w:rsidRPr="009450F6" w:rsidRDefault="00B60357" w:rsidP="006A0BE1">
            <w:pPr>
              <w:spacing w:before="100" w:beforeAutospacing="1" w:after="100" w:afterAutospacing="1" w:line="240" w:lineRule="auto"/>
              <w:contextualSpacing/>
            </w:pPr>
            <w:r w:rsidRPr="00522253">
              <w:t>MEDOVÁ ZMRZLINA</w:t>
            </w:r>
          </w:p>
          <w:p w14:paraId="1A993AFA" w14:textId="77777777" w:rsidR="006A0BE1" w:rsidRPr="009450F6" w:rsidRDefault="006A0BE1" w:rsidP="006A0BE1">
            <w:pPr>
              <w:spacing w:before="100" w:beforeAutospacing="1" w:after="100" w:afterAutospacing="1" w:line="240" w:lineRule="auto"/>
              <w:contextualSpacing/>
            </w:pPr>
          </w:p>
          <w:p w14:paraId="03783E06" w14:textId="498282C6" w:rsidR="006A0BE1" w:rsidRPr="009450F6" w:rsidRDefault="00B77193" w:rsidP="006A0BE1">
            <w:pPr>
              <w:spacing w:before="100" w:beforeAutospacing="1" w:after="100" w:afterAutospacing="1" w:line="240" w:lineRule="auto"/>
              <w:contextualSpacing/>
            </w:pPr>
            <w:r w:rsidRPr="009450F6">
              <w:t>ING. MARTINA KLUSÁKOVÁ, ŠUMPERK</w:t>
            </w:r>
          </w:p>
          <w:p w14:paraId="3C1E3757" w14:textId="77777777" w:rsidR="00AE38B2" w:rsidRPr="009450F6" w:rsidRDefault="00AE38B2" w:rsidP="006A0BE1">
            <w:pPr>
              <w:spacing w:before="100" w:beforeAutospacing="1" w:after="100" w:afterAutospacing="1" w:line="240" w:lineRule="auto"/>
              <w:contextualSpacing/>
            </w:pPr>
          </w:p>
          <w:p w14:paraId="36F01E4F" w14:textId="10BD9CB4" w:rsidR="006A0BE1" w:rsidRPr="002916A9" w:rsidRDefault="005661E8" w:rsidP="006A0BE1">
            <w:pPr>
              <w:spacing w:before="100" w:beforeAutospacing="1" w:after="100" w:afterAutospacing="1" w:line="240" w:lineRule="auto"/>
              <w:contextualSpacing/>
            </w:pPr>
            <w:r>
              <w:t>CUKRLE</w:t>
            </w:r>
          </w:p>
          <w:p w14:paraId="3E8FE544" w14:textId="77777777" w:rsidR="00581F36" w:rsidRPr="009450F6" w:rsidRDefault="00581F36" w:rsidP="00581F36">
            <w:pPr>
              <w:spacing w:before="100" w:beforeAutospacing="1" w:after="0" w:line="240" w:lineRule="auto"/>
              <w:contextualSpacing/>
            </w:pPr>
          </w:p>
        </w:tc>
      </w:tr>
      <w:bookmarkEnd w:id="3"/>
    </w:tbl>
    <w:p w14:paraId="13FC95B0" w14:textId="77777777" w:rsidR="00581F36" w:rsidRDefault="00581F36" w:rsidP="00581F36">
      <w:pPr>
        <w:spacing w:after="0"/>
        <w:rPr>
          <w:b/>
          <w:bCs/>
          <w:i/>
          <w:iCs/>
          <w:color w:val="000000" w:themeColor="text1"/>
          <w:highlight w:val="yellow"/>
        </w:rPr>
      </w:pPr>
    </w:p>
    <w:p w14:paraId="71E9EF19" w14:textId="5A71492B" w:rsidR="00146D23" w:rsidRDefault="00F54B51" w:rsidP="006A0BE1">
      <w:pPr>
        <w:spacing w:after="0"/>
        <w:rPr>
          <w:color w:val="000000" w:themeColor="text1"/>
        </w:rPr>
      </w:pPr>
      <w:r w:rsidRPr="00F54B51">
        <w:rPr>
          <w:b/>
          <w:bCs/>
          <w:i/>
          <w:iCs/>
          <w:color w:val="000000" w:themeColor="text1"/>
        </w:rPr>
        <w:t>„Ocenění Regionální potravina nám přineslo spoustu nových obchodních příležitostí</w:t>
      </w:r>
      <w:r w:rsidR="00AC056D">
        <w:rPr>
          <w:b/>
          <w:bCs/>
          <w:i/>
          <w:iCs/>
          <w:color w:val="000000" w:themeColor="text1"/>
        </w:rPr>
        <w:t>,</w:t>
      </w:r>
      <w:r w:rsidRPr="00F54B51">
        <w:rPr>
          <w:b/>
          <w:bCs/>
          <w:i/>
          <w:iCs/>
          <w:color w:val="000000" w:themeColor="text1"/>
        </w:rPr>
        <w:t xml:space="preserve"> </w:t>
      </w:r>
      <w:r w:rsidR="002477A3">
        <w:rPr>
          <w:b/>
          <w:bCs/>
          <w:i/>
          <w:iCs/>
          <w:color w:val="000000" w:themeColor="text1"/>
        </w:rPr>
        <w:t xml:space="preserve">a to </w:t>
      </w:r>
      <w:r w:rsidRPr="00F54B51">
        <w:rPr>
          <w:b/>
          <w:bCs/>
          <w:i/>
          <w:iCs/>
          <w:color w:val="000000" w:themeColor="text1"/>
        </w:rPr>
        <w:t>díky rozsáhlé prezentaci a podpoře, kterou nám Státní zemědělský intervenční fond poskytuje. </w:t>
      </w:r>
      <w:r w:rsidR="006D4955" w:rsidRPr="006D4955">
        <w:rPr>
          <w:b/>
          <w:bCs/>
          <w:i/>
          <w:iCs/>
          <w:color w:val="000000" w:themeColor="text1"/>
        </w:rPr>
        <w:t xml:space="preserve">Naše </w:t>
      </w:r>
      <w:proofErr w:type="spellStart"/>
      <w:r w:rsidR="006D4955" w:rsidRPr="006D4955">
        <w:rPr>
          <w:b/>
          <w:bCs/>
          <w:i/>
          <w:iCs/>
          <w:color w:val="000000" w:themeColor="text1"/>
        </w:rPr>
        <w:t>Drásalovy</w:t>
      </w:r>
      <w:proofErr w:type="spellEnd"/>
      <w:r w:rsidR="006D4955" w:rsidRPr="006D4955">
        <w:rPr>
          <w:b/>
          <w:bCs/>
          <w:i/>
          <w:iCs/>
          <w:color w:val="000000" w:themeColor="text1"/>
        </w:rPr>
        <w:t xml:space="preserve"> </w:t>
      </w:r>
      <w:proofErr w:type="spellStart"/>
      <w:r w:rsidR="006D4955" w:rsidRPr="006D4955">
        <w:rPr>
          <w:b/>
          <w:bCs/>
          <w:i/>
          <w:iCs/>
          <w:color w:val="000000" w:themeColor="text1"/>
        </w:rPr>
        <w:t>Hubance</w:t>
      </w:r>
      <w:proofErr w:type="spellEnd"/>
      <w:r w:rsidR="006D4955" w:rsidRPr="006D4955">
        <w:rPr>
          <w:b/>
          <w:bCs/>
          <w:i/>
          <w:iCs/>
          <w:color w:val="000000" w:themeColor="text1"/>
        </w:rPr>
        <w:t xml:space="preserve"> během propagačních ochutnávek a prodejních akcí vyzkoušelo mnoho nových zákazníků, kteří následně zavítali i do naší cukrárny.</w:t>
      </w:r>
      <w:r w:rsidR="0093623B">
        <w:rPr>
          <w:b/>
          <w:bCs/>
          <w:i/>
          <w:iCs/>
          <w:color w:val="000000" w:themeColor="text1"/>
        </w:rPr>
        <w:t xml:space="preserve"> </w:t>
      </w:r>
      <w:r w:rsidRPr="00F54B51">
        <w:rPr>
          <w:b/>
          <w:bCs/>
          <w:i/>
          <w:iCs/>
          <w:color w:val="000000" w:themeColor="text1"/>
        </w:rPr>
        <w:t xml:space="preserve">Ocenění Regionální potravina vnímáme jako </w:t>
      </w:r>
      <w:r w:rsidR="005F63DD">
        <w:rPr>
          <w:b/>
          <w:bCs/>
          <w:i/>
          <w:iCs/>
          <w:color w:val="000000" w:themeColor="text1"/>
        </w:rPr>
        <w:t>uznání za naší</w:t>
      </w:r>
      <w:r w:rsidRPr="00F54B51">
        <w:rPr>
          <w:b/>
          <w:bCs/>
          <w:i/>
          <w:iCs/>
          <w:color w:val="000000" w:themeColor="text1"/>
        </w:rPr>
        <w:t xml:space="preserve"> prác</w:t>
      </w:r>
      <w:r w:rsidR="005F63DD">
        <w:rPr>
          <w:b/>
          <w:bCs/>
          <w:i/>
          <w:iCs/>
          <w:color w:val="000000" w:themeColor="text1"/>
        </w:rPr>
        <w:t>i</w:t>
      </w:r>
      <w:r w:rsidRPr="00F54B51">
        <w:rPr>
          <w:b/>
          <w:bCs/>
          <w:i/>
          <w:iCs/>
          <w:color w:val="000000" w:themeColor="text1"/>
        </w:rPr>
        <w:t xml:space="preserve"> a jsme na něj hrdí,“ </w:t>
      </w:r>
      <w:r w:rsidRPr="00853C39">
        <w:rPr>
          <w:color w:val="000000" w:themeColor="text1"/>
        </w:rPr>
        <w:t>říká s vděčností k loňskému vítězství v soutěži Regionální potravina Olomouckého kraje pan Petr Souček.</w:t>
      </w:r>
    </w:p>
    <w:p w14:paraId="790457E6" w14:textId="77777777" w:rsidR="00732D77" w:rsidRDefault="00732D77" w:rsidP="006A0BE1">
      <w:pPr>
        <w:spacing w:after="0"/>
        <w:rPr>
          <w:color w:val="000000" w:themeColor="text1"/>
        </w:rPr>
      </w:pPr>
    </w:p>
    <w:p w14:paraId="03670D58" w14:textId="77777777" w:rsidR="00637CBC" w:rsidRDefault="00637CBC" w:rsidP="00732D77">
      <w:pPr>
        <w:spacing w:after="0"/>
      </w:pPr>
      <w:r w:rsidRPr="00D07143">
        <w:rPr>
          <w:b/>
          <w:bCs/>
          <w:i/>
          <w:iCs/>
        </w:rPr>
        <w:t>„Ocenění Regionální potravina je pro nás, malé výrobce, skvělou příležitostí, jak se zviditelnit mezi zákazníky. Naše výrobky se totiž nejčastěji prodávají v menších prodejnách, nikoliv ve velkých supermarketech. Láska a péče, kterou do své práce vkládáme, se pak odráží v kvalitě a chuti těchto oceněných produktů,“</w:t>
      </w:r>
      <w:r w:rsidRPr="00637CBC">
        <w:t xml:space="preserve"> popisuje své dojmy z vítězství v soutěži Regionální potravina Olomouckého kraje pan Karel Jelínek ze společnosti Lahůdky z Hané.</w:t>
      </w:r>
    </w:p>
    <w:p w14:paraId="2952A136" w14:textId="77777777" w:rsidR="00D660A7" w:rsidRDefault="00D660A7" w:rsidP="00732D77">
      <w:pPr>
        <w:spacing w:after="0"/>
      </w:pPr>
    </w:p>
    <w:p w14:paraId="7CE8661D" w14:textId="7FC4116D" w:rsidR="006A0BE1" w:rsidRDefault="006A0BE1" w:rsidP="00732D77">
      <w:pPr>
        <w:spacing w:after="0"/>
      </w:pPr>
      <w:r w:rsidRPr="00025569">
        <w:t xml:space="preserve">V Hodnotitelské komisi zasedli tradičně zástupci Ministerstva zemědělství, Státního zemědělského intervenčního fondu, Státní zemědělské a potravinářské inspekce, Státní veterinární správy, Agrární komory, Potravinářské komory a Krajského úřadu. </w:t>
      </w:r>
      <w:r w:rsidRPr="00CB4F7D">
        <w:rPr>
          <w:b/>
          <w:bCs/>
        </w:rPr>
        <w:t xml:space="preserve">Ocenění značkou Regionální potravina si producenti převezmou na </w:t>
      </w:r>
      <w:r w:rsidR="00732D77">
        <w:rPr>
          <w:b/>
          <w:bCs/>
        </w:rPr>
        <w:t>S</w:t>
      </w:r>
      <w:r w:rsidRPr="00CB4F7D">
        <w:rPr>
          <w:b/>
          <w:bCs/>
        </w:rPr>
        <w:t xml:space="preserve">lavnostním vyhlášení </w:t>
      </w:r>
      <w:r w:rsidR="00DD463C">
        <w:rPr>
          <w:b/>
          <w:bCs/>
        </w:rPr>
        <w:t xml:space="preserve">ve čtvrtek 2. října 2025 v rámci akce Flora Olomouc – </w:t>
      </w:r>
      <w:proofErr w:type="spellStart"/>
      <w:r w:rsidR="00DD463C">
        <w:rPr>
          <w:b/>
          <w:bCs/>
        </w:rPr>
        <w:t>Hortikomplex</w:t>
      </w:r>
      <w:proofErr w:type="spellEnd"/>
      <w:r w:rsidR="00DD463C">
        <w:rPr>
          <w:b/>
          <w:bCs/>
        </w:rPr>
        <w:t xml:space="preserve"> v Olomouci.</w:t>
      </w:r>
      <w:r w:rsidRPr="0090384A">
        <w:t xml:space="preserve">  </w:t>
      </w:r>
    </w:p>
    <w:p w14:paraId="7C1DF5F2" w14:textId="77777777" w:rsidR="00732D77" w:rsidRPr="0090384A" w:rsidRDefault="00732D77" w:rsidP="00732D77">
      <w:pPr>
        <w:spacing w:after="0"/>
      </w:pPr>
    </w:p>
    <w:p w14:paraId="6F0AA8DA" w14:textId="34241278" w:rsidR="00205923" w:rsidRDefault="00205923" w:rsidP="00581F36">
      <w:pPr>
        <w:rPr>
          <w:b/>
          <w:bCs/>
          <w:i/>
          <w:iCs/>
          <w:color w:val="000000" w:themeColor="text1"/>
        </w:rPr>
      </w:pPr>
      <w:r w:rsidRPr="00E765F1">
        <w:rPr>
          <w:b/>
          <w:bCs/>
          <w:i/>
          <w:iCs/>
          <w:color w:val="000000" w:themeColor="text1"/>
        </w:rPr>
        <w:t xml:space="preserve">„V letošním roce nás potěšil </w:t>
      </w:r>
      <w:r w:rsidR="00D660A7" w:rsidRPr="00E765F1">
        <w:rPr>
          <w:b/>
          <w:bCs/>
          <w:i/>
          <w:iCs/>
          <w:color w:val="000000" w:themeColor="text1"/>
        </w:rPr>
        <w:t xml:space="preserve">velký </w:t>
      </w:r>
      <w:r w:rsidRPr="00E765F1">
        <w:rPr>
          <w:b/>
          <w:bCs/>
          <w:i/>
          <w:iCs/>
          <w:color w:val="000000" w:themeColor="text1"/>
        </w:rPr>
        <w:t>zájem výrobců o účast v</w:t>
      </w:r>
      <w:r w:rsidR="00D660A7" w:rsidRPr="00E765F1">
        <w:rPr>
          <w:b/>
          <w:bCs/>
          <w:i/>
          <w:iCs/>
          <w:color w:val="000000" w:themeColor="text1"/>
        </w:rPr>
        <w:t> </w:t>
      </w:r>
      <w:r w:rsidRPr="00E765F1">
        <w:rPr>
          <w:b/>
          <w:bCs/>
          <w:i/>
          <w:iCs/>
          <w:color w:val="000000" w:themeColor="text1"/>
        </w:rPr>
        <w:t>soutěži</w:t>
      </w:r>
      <w:r w:rsidR="00D660A7" w:rsidRPr="00E765F1">
        <w:rPr>
          <w:b/>
          <w:bCs/>
          <w:i/>
          <w:iCs/>
          <w:color w:val="000000" w:themeColor="text1"/>
        </w:rPr>
        <w:t xml:space="preserve"> s rekordním počtem přihlášených výrobků.</w:t>
      </w:r>
      <w:r w:rsidRPr="00E765F1">
        <w:rPr>
          <w:b/>
          <w:bCs/>
          <w:i/>
          <w:iCs/>
          <w:color w:val="000000" w:themeColor="text1"/>
        </w:rPr>
        <w:t xml:space="preserve"> Všechny kategorie byly rovnoměrně obsazen</w:t>
      </w:r>
      <w:r w:rsidR="00D95252" w:rsidRPr="00E765F1">
        <w:rPr>
          <w:b/>
          <w:bCs/>
          <w:i/>
          <w:iCs/>
          <w:color w:val="000000" w:themeColor="text1"/>
        </w:rPr>
        <w:t>y</w:t>
      </w:r>
      <w:r w:rsidRPr="00E765F1">
        <w:rPr>
          <w:b/>
          <w:bCs/>
          <w:i/>
          <w:iCs/>
          <w:color w:val="000000" w:themeColor="text1"/>
        </w:rPr>
        <w:t xml:space="preserve">, nicméně bych ráda vyzdvihla bohatší výběr </w:t>
      </w:r>
      <w:r w:rsidRPr="00E765F1">
        <w:rPr>
          <w:b/>
          <w:bCs/>
          <w:i/>
          <w:iCs/>
          <w:color w:val="000000" w:themeColor="text1"/>
        </w:rPr>
        <w:lastRenderedPageBreak/>
        <w:t xml:space="preserve">v kategoriích Masné výrobky trvanlivé a Cukrářské výrobky včetně cukrovinek, z čehož mám velkou radost. Do soutěže se také zapojili zcela noví výrobci, a to hodnotím velice kladně. Všem zúčastněným děkujeme za účast a vítězům srdečně gratulujeme,“ </w:t>
      </w:r>
      <w:r w:rsidRPr="00E765F1">
        <w:rPr>
          <w:color w:val="000000" w:themeColor="text1"/>
        </w:rPr>
        <w:t>říká koordinátorka soutěže Regionální potravina Olomouckého kraje paní Jana Neradilová.</w:t>
      </w:r>
    </w:p>
    <w:bookmarkEnd w:id="2"/>
    <w:p w14:paraId="6500C833" w14:textId="77400B9E" w:rsidR="00581F36" w:rsidRPr="00A80210" w:rsidRDefault="00581F36" w:rsidP="00581F36">
      <w:pPr>
        <w:rPr>
          <w:color w:val="000000" w:themeColor="text1"/>
        </w:rPr>
      </w:pPr>
      <w:r w:rsidRPr="00324FF4">
        <w:rPr>
          <w:rFonts w:ascii="Arial" w:hAnsi="Arial" w:cs="Arial"/>
          <w:b/>
          <w:bCs/>
          <w:color w:val="009E4D"/>
          <w:spacing w:val="2"/>
          <w:szCs w:val="20"/>
          <w:lang w:bidi="he-IL"/>
        </w:rPr>
        <w:t>Kontakt:</w:t>
      </w:r>
    </w:p>
    <w:p w14:paraId="6A0D411D" w14:textId="77777777" w:rsidR="00581F36" w:rsidRPr="00171322" w:rsidRDefault="00581F36" w:rsidP="00581F36">
      <w:pPr>
        <w:pStyle w:val="JmnoPjmen"/>
      </w:pPr>
      <w:r>
        <w:t>Mgr. Eva Češpiva</w:t>
      </w:r>
      <w:r w:rsidRPr="00171322">
        <w:t xml:space="preserve"> </w:t>
      </w:r>
    </w:p>
    <w:p w14:paraId="1987E7A7" w14:textId="77777777" w:rsidR="00581F36" w:rsidRPr="00171322" w:rsidRDefault="00581F36" w:rsidP="00581F36">
      <w:pPr>
        <w:pStyle w:val="Bezmezer"/>
      </w:pPr>
      <w:r>
        <w:t>tisková mluvčí</w:t>
      </w:r>
      <w:r w:rsidRPr="00171322">
        <w:t xml:space="preserve"> </w:t>
      </w:r>
    </w:p>
    <w:p w14:paraId="0DCEBDA6" w14:textId="77777777" w:rsidR="00581F36" w:rsidRPr="00171322" w:rsidRDefault="00581F36" w:rsidP="00581F36">
      <w:pPr>
        <w:pStyle w:val="Bezmezer"/>
      </w:pPr>
      <w:r>
        <w:t xml:space="preserve">E: </w:t>
      </w:r>
      <w:hyperlink r:id="rId17" w:history="1">
        <w:r w:rsidRPr="00B86375">
          <w:rPr>
            <w:rStyle w:val="Hypertextovodkaz"/>
          </w:rPr>
          <w:t>press@szif.gov.cz</w:t>
        </w:r>
      </w:hyperlink>
      <w:r>
        <w:t xml:space="preserve"> </w:t>
      </w:r>
      <w:r w:rsidRPr="00171322">
        <w:t xml:space="preserve"> </w:t>
      </w:r>
    </w:p>
    <w:p w14:paraId="4F4E43D3" w14:textId="77777777" w:rsidR="00581F36" w:rsidRPr="00171322" w:rsidRDefault="00581F36" w:rsidP="00581F36">
      <w:pPr>
        <w:pStyle w:val="Bezmezer"/>
      </w:pPr>
      <w:r>
        <w:t>M: +420 </w:t>
      </w:r>
      <w:r w:rsidRPr="002A0FD9">
        <w:t>727 822 308</w:t>
      </w:r>
    </w:p>
    <w:bookmarkEnd w:id="0"/>
    <w:p w14:paraId="088CCA2D" w14:textId="77777777" w:rsidR="00581F36" w:rsidRDefault="00581F36" w:rsidP="00581F36">
      <w:pPr>
        <w:suppressAutoHyphens/>
        <w:autoSpaceDE w:val="0"/>
        <w:autoSpaceDN w:val="0"/>
        <w:adjustRightInd w:val="0"/>
        <w:spacing w:after="0"/>
        <w:textAlignment w:val="center"/>
        <w:rPr>
          <w:rFonts w:ascii="Arial" w:eastAsiaTheme="minorHAnsi" w:hAnsi="Arial" w:cs="Arial"/>
          <w:color w:val="000000"/>
          <w:spacing w:val="2"/>
          <w:szCs w:val="20"/>
          <w:lang w:bidi="he-IL"/>
        </w:rPr>
      </w:pPr>
    </w:p>
    <w:p w14:paraId="1C34CFA1" w14:textId="77777777" w:rsidR="00581F36" w:rsidRDefault="00581F36" w:rsidP="00581F36">
      <w:pPr>
        <w:suppressAutoHyphens/>
        <w:autoSpaceDE w:val="0"/>
        <w:autoSpaceDN w:val="0"/>
        <w:adjustRightInd w:val="0"/>
        <w:spacing w:after="0"/>
        <w:textAlignment w:val="center"/>
        <w:rPr>
          <w:rFonts w:ascii="Arial" w:eastAsiaTheme="minorHAnsi" w:hAnsi="Arial" w:cs="Arial"/>
          <w:b/>
          <w:bCs/>
          <w:color w:val="009E4D"/>
          <w:spacing w:val="2"/>
          <w:szCs w:val="20"/>
          <w:lang w:bidi="he-IL"/>
        </w:rPr>
      </w:pPr>
      <w:r w:rsidRPr="004567EA">
        <w:rPr>
          <w:rFonts w:ascii="Arial" w:eastAsiaTheme="minorHAnsi" w:hAnsi="Arial" w:cs="Arial"/>
          <w:b/>
          <w:bCs/>
          <w:color w:val="009E4D"/>
          <w:spacing w:val="2"/>
          <w:szCs w:val="20"/>
          <w:lang w:bidi="he-IL"/>
        </w:rPr>
        <w:t>Pro editory</w:t>
      </w:r>
      <w:r>
        <w:rPr>
          <w:rFonts w:ascii="Arial" w:eastAsiaTheme="minorHAnsi" w:hAnsi="Arial" w:cs="Arial"/>
          <w:b/>
          <w:bCs/>
          <w:color w:val="009E4D"/>
          <w:spacing w:val="2"/>
          <w:szCs w:val="20"/>
          <w:lang w:bidi="he-IL"/>
        </w:rPr>
        <w:t xml:space="preserve">: </w:t>
      </w:r>
    </w:p>
    <w:p w14:paraId="310E1E91" w14:textId="77777777" w:rsidR="00581F36" w:rsidRDefault="00581F36" w:rsidP="00581F36">
      <w:pPr>
        <w:suppressAutoHyphens/>
        <w:autoSpaceDE w:val="0"/>
        <w:autoSpaceDN w:val="0"/>
        <w:adjustRightInd w:val="0"/>
        <w:spacing w:after="0"/>
        <w:textAlignment w:val="center"/>
        <w:rPr>
          <w:rFonts w:ascii="Arial" w:eastAsiaTheme="minorHAnsi" w:hAnsi="Arial" w:cs="Arial"/>
          <w:b/>
          <w:bCs/>
          <w:color w:val="009E4D"/>
          <w:spacing w:val="2"/>
          <w:szCs w:val="20"/>
          <w:lang w:bidi="he-IL"/>
        </w:rPr>
      </w:pPr>
    </w:p>
    <w:p w14:paraId="05B77AAB" w14:textId="77777777" w:rsidR="00581F36" w:rsidRDefault="00581F36" w:rsidP="00581F36">
      <w:pPr>
        <w:pStyle w:val="Textkomente"/>
        <w:rPr>
          <w:i/>
          <w:iCs/>
        </w:rPr>
      </w:pPr>
      <w:r w:rsidRPr="00EC0CE9">
        <w:rPr>
          <w:b/>
          <w:bCs/>
          <w:i/>
          <w:iCs/>
        </w:rPr>
        <w:t>Soutěž Regionální potravina</w:t>
      </w:r>
      <w:r w:rsidRPr="00EC0CE9">
        <w:rPr>
          <w:i/>
          <w:iCs/>
        </w:rPr>
        <w:t xml:space="preserve"> je projektem Ministerstva zemědělství, přičemž Fond tuto národní značku kvality potravin administruje. Cílem soutěže je podpora domácích producentů lokálních potravin a motivace zákazníků k jejich vyhledávání na pultech obchodů, farmářských trzích či přímo u výrobců. Probíhá ve všech krajích České republiky a soutěžit o značku Regionální potravina mohou producenti malých a středních zemědělských nebo potravinářských podniků. Oceněný výrobek pak získává právo užívat značku zdarma po dobu čtyř let. Producenti se rovněž mohou zapojit do různých marketingových aktivit na podporu jejich podnikání. Mezi nejvýznamnější marketingové nástroje patří podpora značky v</w:t>
      </w:r>
      <w:r>
        <w:rPr>
          <w:i/>
          <w:iCs/>
        </w:rPr>
        <w:t> </w:t>
      </w:r>
      <w:r w:rsidRPr="00EC0CE9">
        <w:rPr>
          <w:i/>
          <w:iCs/>
        </w:rPr>
        <w:t>médiích</w:t>
      </w:r>
      <w:r>
        <w:rPr>
          <w:i/>
          <w:iCs/>
        </w:rPr>
        <w:t xml:space="preserve">. Značka Regionální potravina se objevuje například v televizních pořadech Kluci v akci či Herbář. </w:t>
      </w:r>
      <w:r w:rsidRPr="00EC0CE9">
        <w:rPr>
          <w:i/>
          <w:iCs/>
        </w:rPr>
        <w:t xml:space="preserve">Pravidelně se </w:t>
      </w:r>
      <w:r>
        <w:rPr>
          <w:i/>
          <w:iCs/>
        </w:rPr>
        <w:t xml:space="preserve">můžete se </w:t>
      </w:r>
      <w:r w:rsidRPr="00EC0CE9">
        <w:rPr>
          <w:i/>
          <w:iCs/>
        </w:rPr>
        <w:t xml:space="preserve">značkou Regionální potravina setkat v časopisech Apetit, </w:t>
      </w:r>
      <w:proofErr w:type="spellStart"/>
      <w:r w:rsidRPr="00EC0CE9">
        <w:rPr>
          <w:i/>
          <w:iCs/>
        </w:rPr>
        <w:t>Gurmet</w:t>
      </w:r>
      <w:proofErr w:type="spellEnd"/>
      <w:r w:rsidRPr="00EC0CE9">
        <w:rPr>
          <w:i/>
          <w:iCs/>
        </w:rPr>
        <w:t>, Forbes a na</w:t>
      </w:r>
      <w:r>
        <w:rPr>
          <w:i/>
          <w:iCs/>
        </w:rPr>
        <w:t xml:space="preserve"> dalších</w:t>
      </w:r>
      <w:r w:rsidRPr="00EC0CE9">
        <w:rPr>
          <w:i/>
          <w:iCs/>
        </w:rPr>
        <w:t xml:space="preserve"> významných akcích</w:t>
      </w:r>
      <w:r>
        <w:rPr>
          <w:i/>
          <w:iCs/>
        </w:rPr>
        <w:t>.</w:t>
      </w:r>
    </w:p>
    <w:p w14:paraId="6AE9AB5D" w14:textId="77777777" w:rsidR="00581F36" w:rsidRPr="00EC0CE9" w:rsidRDefault="00581F36" w:rsidP="00581F36">
      <w:pPr>
        <w:rPr>
          <w:color w:val="009E4D"/>
        </w:rPr>
      </w:pPr>
      <w:r w:rsidRPr="00EC0CE9">
        <w:rPr>
          <w:i/>
          <w:iCs/>
        </w:rPr>
        <w:t xml:space="preserve">Informace o oceněných produktech a další informace naleznete na </w:t>
      </w:r>
      <w:hyperlink r:id="rId18" w:history="1">
        <w:r w:rsidRPr="002E7E40">
          <w:rPr>
            <w:rStyle w:val="Hypertextovodkaz"/>
            <w:color w:val="009E4D"/>
          </w:rPr>
          <w:t>Oceněné potraviny – Regionální potravina (regionalnipotravina.</w:t>
        </w:r>
        <w:r>
          <w:rPr>
            <w:rStyle w:val="Hypertextovodkaz"/>
            <w:color w:val="009E4D"/>
          </w:rPr>
          <w:t>gov.</w:t>
        </w:r>
        <w:r w:rsidRPr="002E7E40">
          <w:rPr>
            <w:rStyle w:val="Hypertextovodkaz"/>
            <w:color w:val="009E4D"/>
          </w:rPr>
          <w:t>cz)</w:t>
        </w:r>
      </w:hyperlink>
      <w:r w:rsidRPr="002E7E40">
        <w:rPr>
          <w:color w:val="009E4D"/>
        </w:rPr>
        <w:t>.</w:t>
      </w:r>
    </w:p>
    <w:p w14:paraId="2160064C" w14:textId="77777777" w:rsidR="00581F36" w:rsidRPr="002D5B1A" w:rsidRDefault="00581F36" w:rsidP="00581F36">
      <w:pPr>
        <w:pStyle w:val="Proeditory-kurzva"/>
      </w:pPr>
      <w:r w:rsidRPr="002529BB">
        <w:rPr>
          <w:b/>
          <w:bCs/>
        </w:rPr>
        <w:t>Státní zemědělský intervenční fond</w:t>
      </w:r>
      <w:r w:rsidRPr="002D5B1A">
        <w:t xml:space="preserve"> (</w:t>
      </w:r>
      <w:r>
        <w:t>Fond</w:t>
      </w:r>
      <w:r w:rsidRPr="002D5B1A">
        <w:t xml:space="preserve">) je akreditovanou platební agenturou pro provádění opatření Společné zemědělské politiky financovaných z Evropského zemědělského záručního fondu, Evropského zemědělského fondu pro rozvoj venkova a Evropského námořního a rybářského fondu. Je zprostředkovatelem finanční podpory z Evropské unie a národních zdrojů. V současné době </w:t>
      </w:r>
      <w:r>
        <w:t>Fond</w:t>
      </w:r>
      <w:r w:rsidRPr="002D5B1A">
        <w:t xml:space="preserve"> administruje režimy podpor 1. a 2. pilíře Společné zemědělské politiky a Národní dotace. Konkrétně se jedná o přímé platby, tržní opatření a </w:t>
      </w:r>
      <w:r>
        <w:t>Rozvoj</w:t>
      </w:r>
      <w:r w:rsidRPr="002D5B1A">
        <w:t xml:space="preserve"> venkova. </w:t>
      </w:r>
      <w:r>
        <w:t>Fond</w:t>
      </w:r>
      <w:r w:rsidRPr="002D5B1A">
        <w:t xml:space="preserve"> rovněž administruje národní značky kvalit</w:t>
      </w:r>
      <w:r>
        <w:t xml:space="preserve">y </w:t>
      </w:r>
      <w:r w:rsidRPr="002D5B1A">
        <w:t>potravin K</w:t>
      </w:r>
      <w:r>
        <w:t>lasa</w:t>
      </w:r>
      <w:r w:rsidRPr="002D5B1A">
        <w:t xml:space="preserve"> a Regionální potravina. </w:t>
      </w:r>
      <w:r>
        <w:t>V současnosti má</w:t>
      </w:r>
      <w:r w:rsidRPr="002D5B1A">
        <w:t xml:space="preserve"> 7 regionálních odborů a dalších</w:t>
      </w:r>
      <w:r>
        <w:t xml:space="preserve"> </w:t>
      </w:r>
      <w:r w:rsidRPr="002D5B1A">
        <w:t>65</w:t>
      </w:r>
      <w:r>
        <w:t xml:space="preserve"> </w:t>
      </w:r>
      <w:r w:rsidRPr="002D5B1A">
        <w:t>lokalizovaných pracovišť, která poskytují služby žadatelům přímo v místě jejich působení.</w:t>
      </w:r>
      <w:r>
        <w:t xml:space="preserve"> </w:t>
      </w:r>
      <w:r w:rsidRPr="002D5B1A">
        <w:t xml:space="preserve">Více informací </w:t>
      </w:r>
      <w:r>
        <w:t xml:space="preserve">naleznete </w:t>
      </w:r>
      <w:r w:rsidRPr="002D5B1A">
        <w:t xml:space="preserve">na </w:t>
      </w:r>
      <w:hyperlink r:id="rId19" w:history="1">
        <w:r w:rsidRPr="00B86375">
          <w:rPr>
            <w:rStyle w:val="Hypertextovodkaz"/>
          </w:rPr>
          <w:t>www.szif.gov.cz</w:t>
        </w:r>
      </w:hyperlink>
      <w:r>
        <w:t xml:space="preserve">. </w:t>
      </w:r>
    </w:p>
    <w:p w14:paraId="2098F1A7" w14:textId="5D1D0DB1" w:rsidR="00022367" w:rsidRPr="00581F36" w:rsidRDefault="00022367" w:rsidP="00581F36"/>
    <w:sectPr w:rsidR="00022367" w:rsidRPr="00581F36" w:rsidSect="001158B2">
      <w:headerReference w:type="even" r:id="rId20"/>
      <w:headerReference w:type="default" r:id="rId21"/>
      <w:footerReference w:type="even" r:id="rId22"/>
      <w:footerReference w:type="default" r:id="rId23"/>
      <w:headerReference w:type="first" r:id="rId24"/>
      <w:footerReference w:type="first" r:id="rId25"/>
      <w:pgSz w:w="11906" w:h="16838" w:code="9"/>
      <w:pgMar w:top="1594" w:right="1134" w:bottom="2126"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C1B1" w14:textId="77777777" w:rsidR="00062026" w:rsidRDefault="00062026" w:rsidP="00B95253">
      <w:pPr>
        <w:spacing w:after="0" w:line="240" w:lineRule="auto"/>
      </w:pPr>
      <w:r>
        <w:separator/>
      </w:r>
    </w:p>
  </w:endnote>
  <w:endnote w:type="continuationSeparator" w:id="0">
    <w:p w14:paraId="5E50E879" w14:textId="77777777" w:rsidR="00062026" w:rsidRDefault="00062026" w:rsidP="00B95253">
      <w:pPr>
        <w:spacing w:after="0" w:line="240" w:lineRule="auto"/>
      </w:pPr>
      <w:r>
        <w:continuationSeparator/>
      </w:r>
    </w:p>
  </w:endnote>
  <w:endnote w:type="continuationNotice" w:id="1">
    <w:p w14:paraId="70994DFA" w14:textId="77777777" w:rsidR="00062026" w:rsidRDefault="00062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367F" w14:textId="77777777" w:rsidR="00006C60" w:rsidRDefault="00006C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122E" w14:textId="77777777" w:rsidR="00A56252" w:rsidRPr="00E03F41" w:rsidRDefault="00A56252" w:rsidP="00A56252">
    <w:pPr>
      <w:pStyle w:val="Zpat"/>
      <w:rPr>
        <w:szCs w:val="20"/>
      </w:rPr>
    </w:pPr>
    <w:r w:rsidRPr="00E03F41">
      <w:rPr>
        <w:szCs w:val="20"/>
      </w:rPr>
      <w:tab/>
    </w:r>
    <w:r w:rsidRPr="00E03F41">
      <w:rPr>
        <w:szCs w:val="20"/>
      </w:rPr>
      <w:tab/>
    </w:r>
    <w:r w:rsidRPr="00174184">
      <w:t>Strana</w:t>
    </w:r>
    <w:r w:rsidRPr="00E03F41">
      <w:rPr>
        <w:szCs w:val="20"/>
      </w:rPr>
      <w:t xml:space="preserve"> </w:t>
    </w:r>
    <w:r w:rsidRPr="00E03F41">
      <w:rPr>
        <w:szCs w:val="20"/>
      </w:rPr>
      <w:fldChar w:fldCharType="begin"/>
    </w:r>
    <w:r w:rsidRPr="00E03F41">
      <w:rPr>
        <w:szCs w:val="20"/>
      </w:rPr>
      <w:instrText xml:space="preserve"> PAGE   \* MERGEFORMAT </w:instrText>
    </w:r>
    <w:r w:rsidRPr="00E03F41">
      <w:rPr>
        <w:szCs w:val="20"/>
      </w:rPr>
      <w:fldChar w:fldCharType="separate"/>
    </w:r>
    <w:r>
      <w:rPr>
        <w:szCs w:val="20"/>
      </w:rPr>
      <w:t>1</w:t>
    </w:r>
    <w:r w:rsidRPr="00E03F41">
      <w:rPr>
        <w:szCs w:val="20"/>
      </w:rPr>
      <w:fldChar w:fldCharType="end"/>
    </w:r>
    <w:r w:rsidRPr="00E03F41">
      <w:rPr>
        <w:szCs w:val="20"/>
      </w:rPr>
      <w:t>/</w:t>
    </w:r>
    <w:r w:rsidRPr="00E03F41">
      <w:rPr>
        <w:szCs w:val="20"/>
      </w:rPr>
      <w:fldChar w:fldCharType="begin"/>
    </w:r>
    <w:r w:rsidRPr="00E03F41">
      <w:rPr>
        <w:szCs w:val="20"/>
      </w:rPr>
      <w:instrText xml:space="preserve"> NUMPAGES   \* MERGEFORMAT </w:instrText>
    </w:r>
    <w:r w:rsidRPr="00E03F41">
      <w:rPr>
        <w:szCs w:val="20"/>
      </w:rPr>
      <w:fldChar w:fldCharType="separate"/>
    </w:r>
    <w:r>
      <w:rPr>
        <w:szCs w:val="20"/>
      </w:rPr>
      <w:t>2</w:t>
    </w:r>
    <w:r w:rsidRPr="00E03F41">
      <w:rPr>
        <w:noProof/>
        <w:szCs w:val="20"/>
      </w:rPr>
      <w:fldChar w:fldCharType="end"/>
    </w:r>
  </w:p>
  <w:p w14:paraId="43495E6E" w14:textId="77777777" w:rsidR="00A56252" w:rsidRDefault="00A56252" w:rsidP="00A56252">
    <w:pPr>
      <w:pStyle w:val="Zpat"/>
    </w:pPr>
  </w:p>
  <w:p w14:paraId="70B87534" w14:textId="77777777" w:rsidR="00A56252" w:rsidRDefault="00A56252" w:rsidP="00A56252">
    <w:pPr>
      <w:pStyle w:val="Zpat"/>
    </w:pPr>
  </w:p>
  <w:p w14:paraId="6F754486" w14:textId="77777777" w:rsidR="00A56252" w:rsidRDefault="00A56252" w:rsidP="00A56252">
    <w:pPr>
      <w:pStyle w:val="Zpat"/>
    </w:pPr>
  </w:p>
  <w:p w14:paraId="00D2B39B" w14:textId="77777777" w:rsidR="00A56252" w:rsidRDefault="00A56252" w:rsidP="00A56252">
    <w:pPr>
      <w:pStyle w:val="Zpat"/>
    </w:pPr>
  </w:p>
  <w:p w14:paraId="2E40FC94" w14:textId="77777777" w:rsidR="00A56252" w:rsidRPr="00174184" w:rsidRDefault="00A56252" w:rsidP="00A56252">
    <w:pPr>
      <w:pStyle w:val="Zpat"/>
    </w:pPr>
  </w:p>
  <w:p w14:paraId="697BAD5D" w14:textId="77777777" w:rsidR="00E00B22" w:rsidRPr="004A19DA" w:rsidRDefault="00E00B22" w:rsidP="00E00B22">
    <w:pPr>
      <w:pStyle w:val="Zpat"/>
      <w:spacing w:line="276" w:lineRule="auto"/>
    </w:pPr>
    <w:r w:rsidRPr="004A19DA">
      <w:rPr>
        <w:b/>
        <w:color w:val="009F51"/>
      </w:rPr>
      <w:t>CENTRÁLA:</w:t>
    </w:r>
    <w:r w:rsidRPr="004A19DA">
      <w:rPr>
        <w:color w:val="009F51"/>
      </w:rPr>
      <w:t xml:space="preserve"> </w:t>
    </w:r>
    <w:r w:rsidRPr="004A19DA">
      <w:t>Ve Smečkách 801/33, 110 00 Praha 1, T: +420 222 871</w:t>
    </w:r>
    <w:r>
      <w:t> </w:t>
    </w:r>
    <w:r w:rsidRPr="004A19DA">
      <w:t>871</w:t>
    </w:r>
    <w:r>
      <w:t>,</w:t>
    </w:r>
    <w:r w:rsidRPr="004A19DA">
      <w:t xml:space="preserve"> E: info@szif.</w:t>
    </w:r>
    <w:r>
      <w:t>gov.</w:t>
    </w:r>
    <w:r w:rsidRPr="004A19DA">
      <w:t>cz</w:t>
    </w:r>
  </w:p>
  <w:p w14:paraId="0E26873F" w14:textId="41F7F67E" w:rsidR="00576B3A" w:rsidRPr="00A56252" w:rsidRDefault="00E00B22" w:rsidP="00E00B22">
    <w:pPr>
      <w:pStyle w:val="Zpat"/>
      <w:spacing w:line="276" w:lineRule="auto"/>
    </w:pPr>
    <w:r>
      <w:t xml:space="preserve">Tiskové oddělení SZIF, T: +420 727 822 308, E: </w:t>
    </w:r>
    <w:r w:rsidRPr="00D90757">
      <w:t>press@szif.gov.cz</w:t>
    </w:r>
    <w:r>
      <w:t>, WEB:</w:t>
    </w:r>
    <w:r w:rsidRPr="004A19DA">
      <w:t xml:space="preserve"> szif.</w:t>
    </w:r>
    <w:r>
      <w:t>gov.</w:t>
    </w:r>
    <w:r w:rsidRPr="004A19DA">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E46B" w14:textId="77777777" w:rsidR="00A56252" w:rsidRPr="00E03F41" w:rsidRDefault="00A56252" w:rsidP="00A56252">
    <w:pPr>
      <w:pStyle w:val="Zpat"/>
      <w:rPr>
        <w:szCs w:val="20"/>
      </w:rPr>
    </w:pPr>
    <w:r w:rsidRPr="00E03F41">
      <w:rPr>
        <w:szCs w:val="20"/>
      </w:rPr>
      <w:tab/>
    </w:r>
    <w:r w:rsidRPr="00E03F41">
      <w:rPr>
        <w:szCs w:val="20"/>
      </w:rPr>
      <w:tab/>
    </w:r>
    <w:r w:rsidRPr="00174184">
      <w:t>Strana</w:t>
    </w:r>
    <w:r w:rsidRPr="00E03F41">
      <w:rPr>
        <w:szCs w:val="20"/>
      </w:rPr>
      <w:t xml:space="preserve"> </w:t>
    </w:r>
    <w:r w:rsidRPr="00E03F41">
      <w:rPr>
        <w:szCs w:val="20"/>
      </w:rPr>
      <w:fldChar w:fldCharType="begin"/>
    </w:r>
    <w:r w:rsidRPr="00E03F41">
      <w:rPr>
        <w:szCs w:val="20"/>
      </w:rPr>
      <w:instrText xml:space="preserve"> PAGE   \* MERGEFORMAT </w:instrText>
    </w:r>
    <w:r w:rsidRPr="00E03F41">
      <w:rPr>
        <w:szCs w:val="20"/>
      </w:rPr>
      <w:fldChar w:fldCharType="separate"/>
    </w:r>
    <w:r>
      <w:rPr>
        <w:szCs w:val="20"/>
      </w:rPr>
      <w:t>1</w:t>
    </w:r>
    <w:r w:rsidRPr="00E03F41">
      <w:rPr>
        <w:szCs w:val="20"/>
      </w:rPr>
      <w:fldChar w:fldCharType="end"/>
    </w:r>
    <w:r w:rsidRPr="00E03F41">
      <w:rPr>
        <w:szCs w:val="20"/>
      </w:rPr>
      <w:t>/</w:t>
    </w:r>
    <w:r w:rsidRPr="00E03F41">
      <w:rPr>
        <w:szCs w:val="20"/>
      </w:rPr>
      <w:fldChar w:fldCharType="begin"/>
    </w:r>
    <w:r w:rsidRPr="00E03F41">
      <w:rPr>
        <w:szCs w:val="20"/>
      </w:rPr>
      <w:instrText xml:space="preserve"> NUMPAGES   \* MERGEFORMAT </w:instrText>
    </w:r>
    <w:r w:rsidRPr="00E03F41">
      <w:rPr>
        <w:szCs w:val="20"/>
      </w:rPr>
      <w:fldChar w:fldCharType="separate"/>
    </w:r>
    <w:r>
      <w:rPr>
        <w:szCs w:val="20"/>
      </w:rPr>
      <w:t>1</w:t>
    </w:r>
    <w:r w:rsidRPr="00E03F41">
      <w:rPr>
        <w:noProof/>
        <w:szCs w:val="20"/>
      </w:rPr>
      <w:fldChar w:fldCharType="end"/>
    </w:r>
  </w:p>
  <w:p w14:paraId="007DBF08" w14:textId="77777777" w:rsidR="00A56252" w:rsidRDefault="00A56252" w:rsidP="00A56252">
    <w:pPr>
      <w:pStyle w:val="Zpat"/>
    </w:pPr>
  </w:p>
  <w:p w14:paraId="73164795" w14:textId="77777777" w:rsidR="00A56252" w:rsidRDefault="00A56252" w:rsidP="00A56252">
    <w:pPr>
      <w:pStyle w:val="Zpat"/>
    </w:pPr>
  </w:p>
  <w:p w14:paraId="38C50961" w14:textId="77777777" w:rsidR="00A56252" w:rsidRDefault="00A56252" w:rsidP="00A56252">
    <w:pPr>
      <w:pStyle w:val="Zpat"/>
    </w:pPr>
  </w:p>
  <w:p w14:paraId="454A61BB" w14:textId="77777777" w:rsidR="00A56252" w:rsidRPr="00174184" w:rsidRDefault="00A56252" w:rsidP="00A56252">
    <w:pPr>
      <w:pStyle w:val="Zpat"/>
    </w:pPr>
  </w:p>
  <w:p w14:paraId="5880103A" w14:textId="77777777" w:rsidR="00006C60" w:rsidRPr="004A19DA" w:rsidRDefault="00006C60" w:rsidP="00006C60">
    <w:pPr>
      <w:pStyle w:val="Zpat"/>
      <w:spacing w:line="276" w:lineRule="auto"/>
    </w:pPr>
    <w:r w:rsidRPr="004A19DA">
      <w:rPr>
        <w:b/>
        <w:color w:val="009F51"/>
      </w:rPr>
      <w:t>CENTRÁLA:</w:t>
    </w:r>
    <w:r w:rsidRPr="004A19DA">
      <w:rPr>
        <w:color w:val="009F51"/>
      </w:rPr>
      <w:t xml:space="preserve"> </w:t>
    </w:r>
    <w:r w:rsidRPr="004A19DA">
      <w:t>Ve Smečkách 801/33, 110 00 Praha 1, T: +420 222 871</w:t>
    </w:r>
    <w:r>
      <w:t> </w:t>
    </w:r>
    <w:r w:rsidRPr="004A19DA">
      <w:t>871</w:t>
    </w:r>
    <w:r>
      <w:t>,</w:t>
    </w:r>
    <w:r w:rsidRPr="004A19DA">
      <w:t xml:space="preserve"> E: info@szif.</w:t>
    </w:r>
    <w:r>
      <w:t>gov.</w:t>
    </w:r>
    <w:r w:rsidRPr="004A19DA">
      <w:t>cz</w:t>
    </w:r>
  </w:p>
  <w:p w14:paraId="51942829" w14:textId="03A7262D" w:rsidR="00576B3A" w:rsidRPr="00A56252" w:rsidRDefault="00006C60" w:rsidP="00006C60">
    <w:pPr>
      <w:pStyle w:val="Zpat"/>
      <w:spacing w:line="276" w:lineRule="auto"/>
    </w:pPr>
    <w:r>
      <w:t xml:space="preserve">Tiskové oddělení SZIF, T: +420 727 822 308, E: </w:t>
    </w:r>
    <w:r w:rsidRPr="00D90757">
      <w:t>press@szif.gov.cz</w:t>
    </w:r>
    <w:r>
      <w:t>, WEB:</w:t>
    </w:r>
    <w:r w:rsidRPr="004A19DA">
      <w:t xml:space="preserve"> szif.</w:t>
    </w:r>
    <w:r>
      <w:t>gov.</w:t>
    </w:r>
    <w:r w:rsidRPr="004A19DA">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89DD" w14:textId="77777777" w:rsidR="00062026" w:rsidRDefault="00062026" w:rsidP="00B95253">
      <w:pPr>
        <w:spacing w:after="0" w:line="240" w:lineRule="auto"/>
      </w:pPr>
      <w:r>
        <w:separator/>
      </w:r>
    </w:p>
  </w:footnote>
  <w:footnote w:type="continuationSeparator" w:id="0">
    <w:p w14:paraId="5A12D953" w14:textId="77777777" w:rsidR="00062026" w:rsidRDefault="00062026" w:rsidP="00B95253">
      <w:pPr>
        <w:spacing w:after="0" w:line="240" w:lineRule="auto"/>
      </w:pPr>
      <w:r>
        <w:continuationSeparator/>
      </w:r>
    </w:p>
  </w:footnote>
  <w:footnote w:type="continuationNotice" w:id="1">
    <w:p w14:paraId="3DF4CB0D" w14:textId="77777777" w:rsidR="00062026" w:rsidRDefault="00062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5050" w14:textId="77777777" w:rsidR="00006C60" w:rsidRDefault="00006C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EB52" w14:textId="77777777" w:rsidR="00D202F2" w:rsidRDefault="00D202F2">
    <w:pPr>
      <w:pStyle w:val="Zhlav"/>
    </w:pPr>
    <w:r w:rsidRPr="00617F8A">
      <w:rPr>
        <w:noProof/>
        <w:color w:val="C00000"/>
        <w:sz w:val="30"/>
        <w:szCs w:val="30"/>
      </w:rPr>
      <mc:AlternateContent>
        <mc:Choice Requires="wps">
          <w:drawing>
            <wp:anchor distT="0" distB="0" distL="114300" distR="114300" simplePos="0" relativeHeight="251658246" behindDoc="0" locked="1" layoutInCell="1" allowOverlap="1" wp14:anchorId="190E1A4A" wp14:editId="4D13566F">
              <wp:simplePos x="0" y="0"/>
              <wp:positionH relativeFrom="page">
                <wp:posOffset>0</wp:posOffset>
              </wp:positionH>
              <wp:positionV relativeFrom="page">
                <wp:posOffset>7129145</wp:posOffset>
              </wp:positionV>
              <wp:extent cx="252000" cy="0"/>
              <wp:effectExtent l="0" t="0" r="15240" b="12700"/>
              <wp:wrapNone/>
              <wp:docPr id="25" name="Přímá spojnice 25"/>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F9EC6F2">
            <v:line id="Přímá spojnice 25"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561.35pt" to="19.85pt,561.35pt" w14:anchorId="3084B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">
              <v:stroke joinstyle="miter"/>
              <w10:wrap anchorx="page" anchory="page"/>
              <w10:anchorlock/>
            </v:line>
          </w:pict>
        </mc:Fallback>
      </mc:AlternateContent>
    </w:r>
    <w:r w:rsidRPr="00617F8A">
      <w:rPr>
        <w:noProof/>
        <w:color w:val="C00000"/>
        <w:sz w:val="30"/>
        <w:szCs w:val="30"/>
      </w:rPr>
      <mc:AlternateContent>
        <mc:Choice Requires="wps">
          <w:drawing>
            <wp:anchor distT="0" distB="0" distL="114300" distR="114300" simplePos="0" relativeHeight="251658245" behindDoc="0" locked="1" layoutInCell="1" allowOverlap="1" wp14:anchorId="79E7BA16" wp14:editId="49DACF0F">
              <wp:simplePos x="0" y="0"/>
              <wp:positionH relativeFrom="page">
                <wp:posOffset>0</wp:posOffset>
              </wp:positionH>
              <wp:positionV relativeFrom="page">
                <wp:posOffset>5346700</wp:posOffset>
              </wp:positionV>
              <wp:extent cx="252000" cy="0"/>
              <wp:effectExtent l="0" t="0" r="15240" b="12700"/>
              <wp:wrapNone/>
              <wp:docPr id="24" name="Přímá spojnice 24"/>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4F17443">
            <v:line id="Přímá spojnice 24"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421pt" to="19.85pt,421pt" w14:anchorId="37B07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">
              <v:stroke joinstyle="miter"/>
              <w10:wrap anchorx="page" anchory="page"/>
              <w10:anchorlock/>
            </v:line>
          </w:pict>
        </mc:Fallback>
      </mc:AlternateContent>
    </w:r>
    <w:r w:rsidRPr="00617F8A">
      <w:rPr>
        <w:noProof/>
        <w:color w:val="C00000"/>
        <w:sz w:val="30"/>
        <w:szCs w:val="30"/>
      </w:rPr>
      <mc:AlternateContent>
        <mc:Choice Requires="wps">
          <w:drawing>
            <wp:anchor distT="0" distB="0" distL="114300" distR="114300" simplePos="0" relativeHeight="251658244" behindDoc="0" locked="1" layoutInCell="1" allowOverlap="1" wp14:anchorId="6A465008" wp14:editId="26793E17">
              <wp:simplePos x="0" y="0"/>
              <wp:positionH relativeFrom="page">
                <wp:posOffset>0</wp:posOffset>
              </wp:positionH>
              <wp:positionV relativeFrom="page">
                <wp:posOffset>3564255</wp:posOffset>
              </wp:positionV>
              <wp:extent cx="252000" cy="0"/>
              <wp:effectExtent l="0" t="0" r="15240" b="12700"/>
              <wp:wrapNone/>
              <wp:docPr id="23" name="Přímá spojnice 23"/>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B812B77">
            <v:line id="Přímá spojnice 23"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280.65pt" to="19.85pt,280.65pt" w14:anchorId="49CAB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">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DCC4" w14:textId="77777777" w:rsidR="00B95253" w:rsidRDefault="00625A87">
    <w:pPr>
      <w:pStyle w:val="Zhlav"/>
    </w:pPr>
    <w:r>
      <w:rPr>
        <w:noProof/>
        <w:color w:val="C00000"/>
        <w:szCs w:val="30"/>
      </w:rPr>
      <w:drawing>
        <wp:inline distT="0" distB="0" distL="0" distR="0" wp14:anchorId="16146D91" wp14:editId="28BBFED6">
          <wp:extent cx="1306800" cy="475200"/>
          <wp:effectExtent l="0" t="0" r="0" b="0"/>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F43476" w:rsidRPr="00617F8A">
      <w:rPr>
        <w:noProof/>
        <w:color w:val="C00000"/>
        <w:sz w:val="30"/>
        <w:szCs w:val="30"/>
      </w:rPr>
      <mc:AlternateContent>
        <mc:Choice Requires="wps">
          <w:drawing>
            <wp:anchor distT="0" distB="0" distL="114300" distR="114300" simplePos="0" relativeHeight="251658243" behindDoc="0" locked="1" layoutInCell="1" allowOverlap="1" wp14:anchorId="4F2C2332" wp14:editId="6B4F0BA1">
              <wp:simplePos x="0" y="0"/>
              <wp:positionH relativeFrom="page">
                <wp:posOffset>0</wp:posOffset>
              </wp:positionH>
              <wp:positionV relativeFrom="page">
                <wp:posOffset>5346700</wp:posOffset>
              </wp:positionV>
              <wp:extent cx="252000" cy="0"/>
              <wp:effectExtent l="0" t="0" r="15240" b="12700"/>
              <wp:wrapNone/>
              <wp:docPr id="22" name="Přímá spojnice 22"/>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E7011AD">
            <v:line id="Přímá spojnice 22"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421pt" to="19.85pt,421pt" w14:anchorId="7C00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">
              <v:stroke joinstyle="miter"/>
              <w10:wrap anchorx="page" anchory="page"/>
              <w10:anchorlock/>
            </v:line>
          </w:pict>
        </mc:Fallback>
      </mc:AlternateContent>
    </w:r>
    <w:r w:rsidR="00617F8A">
      <w:rPr>
        <w:noProof/>
        <w:sz w:val="30"/>
        <w:szCs w:val="30"/>
      </w:rPr>
      <mc:AlternateContent>
        <mc:Choice Requires="wps">
          <w:drawing>
            <wp:anchor distT="0" distB="0" distL="114300" distR="114300" simplePos="0" relativeHeight="251658241" behindDoc="0" locked="1" layoutInCell="1" allowOverlap="1" wp14:anchorId="527E10DB" wp14:editId="495974A7">
              <wp:simplePos x="0" y="0"/>
              <wp:positionH relativeFrom="page">
                <wp:posOffset>0</wp:posOffset>
              </wp:positionH>
              <wp:positionV relativeFrom="page">
                <wp:posOffset>7129145</wp:posOffset>
              </wp:positionV>
              <wp:extent cx="252000" cy="0"/>
              <wp:effectExtent l="0" t="0" r="15240" b="12700"/>
              <wp:wrapNone/>
              <wp:docPr id="20" name="Přímá spojnice 20"/>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BBF8F7B">
            <v:line id="Přímá spojnice 20"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561.35pt" to="19.85pt,561.35pt" w14:anchorId="01B91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">
              <v:stroke joinstyle="miter"/>
              <w10:wrap anchorx="page" anchory="page"/>
              <w10:anchorlock/>
            </v:line>
          </w:pict>
        </mc:Fallback>
      </mc:AlternateContent>
    </w:r>
    <w:r w:rsidR="00617F8A">
      <w:rPr>
        <w:noProof/>
        <w:sz w:val="30"/>
        <w:szCs w:val="30"/>
      </w:rPr>
      <mc:AlternateContent>
        <mc:Choice Requires="wps">
          <w:drawing>
            <wp:anchor distT="0" distB="0" distL="114300" distR="114300" simplePos="0" relativeHeight="251658240" behindDoc="0" locked="1" layoutInCell="1" allowOverlap="1" wp14:anchorId="07DD155F" wp14:editId="478983CD">
              <wp:simplePos x="0" y="0"/>
              <wp:positionH relativeFrom="page">
                <wp:posOffset>0</wp:posOffset>
              </wp:positionH>
              <wp:positionV relativeFrom="page">
                <wp:posOffset>7129145</wp:posOffset>
              </wp:positionV>
              <wp:extent cx="180000" cy="0"/>
              <wp:effectExtent l="0" t="0" r="10795" b="12700"/>
              <wp:wrapNone/>
              <wp:docPr id="19" name="Přímá spojnice 19"/>
              <wp:cNvGraphicFramePr/>
              <a:graphic xmlns:a="http://schemas.openxmlformats.org/drawingml/2006/main">
                <a:graphicData uri="http://schemas.microsoft.com/office/word/2010/wordprocessingShape">
                  <wps:wsp>
                    <wps:cNvCnPr/>
                    <wps:spPr>
                      <a:xfrm>
                        <a:off x="0" y="0"/>
                        <a:ext cx="180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DB9908A">
            <v:line id="Přímá spojnice 19"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b050" strokeweight=".5pt" from="0,561.35pt" to="14.15pt,561.35pt" w14:anchorId="654FD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">
              <v:stroke joinstyle="miter"/>
              <w10:wrap anchorx="page" anchory="page"/>
              <w10:anchorlock/>
            </v:line>
          </w:pict>
        </mc:Fallback>
      </mc:AlternateContent>
    </w:r>
    <w:r w:rsidR="00617F8A" w:rsidRPr="00614099">
      <w:rPr>
        <w:noProof/>
        <w:color w:val="009F4D"/>
        <w:sz w:val="30"/>
        <w:szCs w:val="30"/>
      </w:rPr>
      <mc:AlternateContent>
        <mc:Choice Requires="wps">
          <w:drawing>
            <wp:anchor distT="0" distB="0" distL="114300" distR="114300" simplePos="0" relativeHeight="251658242" behindDoc="0" locked="1" layoutInCell="1" allowOverlap="1" wp14:anchorId="01922259" wp14:editId="5E3C5FC3">
              <wp:simplePos x="0" y="0"/>
              <wp:positionH relativeFrom="page">
                <wp:posOffset>0</wp:posOffset>
              </wp:positionH>
              <wp:positionV relativeFrom="page">
                <wp:posOffset>3564255</wp:posOffset>
              </wp:positionV>
              <wp:extent cx="252000" cy="0"/>
              <wp:effectExtent l="0" t="0" r="15240" b="12700"/>
              <wp:wrapNone/>
              <wp:docPr id="21" name="Přímá spojnice 21"/>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C1579F8">
            <v:line id="Přímá spojnice 21"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f4d" strokeweight=".5pt" from="0,280.65pt" to="19.85pt,280.65pt" w14:anchorId="3535A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">
              <v:stroke joinstyle="miter"/>
              <w10:wrap anchorx="page" anchory="page"/>
              <w10:anchorlock/>
            </v:line>
          </w:pict>
        </mc:Fallback>
      </mc:AlternateContent>
    </w:r>
    <w:r w:rsidR="00F41FA8">
      <w:tab/>
    </w:r>
    <w:r w:rsidR="00D0167E">
      <w:rPr>
        <w:noProof/>
      </w:rPr>
      <w:drawing>
        <wp:inline distT="0" distB="0" distL="0" distR="0" wp14:anchorId="4D3294DB" wp14:editId="288572C5">
          <wp:extent cx="1306800" cy="475200"/>
          <wp:effectExtent l="0" t="0" r="1905" b="0"/>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727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661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C8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81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C2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C9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32B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D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66A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90D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13AB3"/>
    <w:multiLevelType w:val="hybridMultilevel"/>
    <w:tmpl w:val="34040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5282"/>
    <w:multiLevelType w:val="hybridMultilevel"/>
    <w:tmpl w:val="91308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2905098">
    <w:abstractNumId w:val="4"/>
  </w:num>
  <w:num w:numId="2" w16cid:durableId="614990338">
    <w:abstractNumId w:val="5"/>
  </w:num>
  <w:num w:numId="3" w16cid:durableId="1041321214">
    <w:abstractNumId w:val="6"/>
  </w:num>
  <w:num w:numId="4" w16cid:durableId="1975988490">
    <w:abstractNumId w:val="7"/>
  </w:num>
  <w:num w:numId="5" w16cid:durableId="1360201768">
    <w:abstractNumId w:val="9"/>
  </w:num>
  <w:num w:numId="6" w16cid:durableId="1215779802">
    <w:abstractNumId w:val="0"/>
  </w:num>
  <w:num w:numId="7" w16cid:durableId="198973568">
    <w:abstractNumId w:val="1"/>
  </w:num>
  <w:num w:numId="8" w16cid:durableId="732241082">
    <w:abstractNumId w:val="2"/>
  </w:num>
  <w:num w:numId="9" w16cid:durableId="1313365598">
    <w:abstractNumId w:val="3"/>
  </w:num>
  <w:num w:numId="10" w16cid:durableId="310791147">
    <w:abstractNumId w:val="8"/>
  </w:num>
  <w:num w:numId="11" w16cid:durableId="183903616">
    <w:abstractNumId w:val="11"/>
  </w:num>
  <w:num w:numId="12" w16cid:durableId="1185896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D"/>
    <w:rsid w:val="00001D61"/>
    <w:rsid w:val="00005FD6"/>
    <w:rsid w:val="00006C60"/>
    <w:rsid w:val="00017967"/>
    <w:rsid w:val="00021737"/>
    <w:rsid w:val="00022169"/>
    <w:rsid w:val="00022367"/>
    <w:rsid w:val="00023688"/>
    <w:rsid w:val="00023817"/>
    <w:rsid w:val="00025569"/>
    <w:rsid w:val="000278F8"/>
    <w:rsid w:val="00027E48"/>
    <w:rsid w:val="00033CA0"/>
    <w:rsid w:val="00034D83"/>
    <w:rsid w:val="00037014"/>
    <w:rsid w:val="00051948"/>
    <w:rsid w:val="00052079"/>
    <w:rsid w:val="0005362B"/>
    <w:rsid w:val="00061295"/>
    <w:rsid w:val="00062026"/>
    <w:rsid w:val="00064710"/>
    <w:rsid w:val="00075036"/>
    <w:rsid w:val="00075B2B"/>
    <w:rsid w:val="000767BE"/>
    <w:rsid w:val="000773A8"/>
    <w:rsid w:val="00077CED"/>
    <w:rsid w:val="00086637"/>
    <w:rsid w:val="0009033F"/>
    <w:rsid w:val="0009248A"/>
    <w:rsid w:val="000925E4"/>
    <w:rsid w:val="0009378A"/>
    <w:rsid w:val="0009718A"/>
    <w:rsid w:val="00097C8E"/>
    <w:rsid w:val="000A35C6"/>
    <w:rsid w:val="000A5D28"/>
    <w:rsid w:val="000C28B8"/>
    <w:rsid w:val="000C2DCF"/>
    <w:rsid w:val="000C3EFD"/>
    <w:rsid w:val="000C4ED7"/>
    <w:rsid w:val="000D46AD"/>
    <w:rsid w:val="000E0786"/>
    <w:rsid w:val="000E375C"/>
    <w:rsid w:val="000E5A29"/>
    <w:rsid w:val="000F0949"/>
    <w:rsid w:val="000F67AF"/>
    <w:rsid w:val="00100B6F"/>
    <w:rsid w:val="00105A10"/>
    <w:rsid w:val="00110335"/>
    <w:rsid w:val="001158B2"/>
    <w:rsid w:val="001168DF"/>
    <w:rsid w:val="00122B1A"/>
    <w:rsid w:val="00122E70"/>
    <w:rsid w:val="001247E7"/>
    <w:rsid w:val="00133338"/>
    <w:rsid w:val="00134C12"/>
    <w:rsid w:val="00146761"/>
    <w:rsid w:val="00146D23"/>
    <w:rsid w:val="00150616"/>
    <w:rsid w:val="00151579"/>
    <w:rsid w:val="00160D41"/>
    <w:rsid w:val="001625C2"/>
    <w:rsid w:val="00162D76"/>
    <w:rsid w:val="001636A7"/>
    <w:rsid w:val="00170FDC"/>
    <w:rsid w:val="00174184"/>
    <w:rsid w:val="001863C9"/>
    <w:rsid w:val="00187766"/>
    <w:rsid w:val="00187FB6"/>
    <w:rsid w:val="00190BC3"/>
    <w:rsid w:val="001A2548"/>
    <w:rsid w:val="001A30FA"/>
    <w:rsid w:val="001D5686"/>
    <w:rsid w:val="001E0A6A"/>
    <w:rsid w:val="001E3687"/>
    <w:rsid w:val="001E3B6F"/>
    <w:rsid w:val="001F0705"/>
    <w:rsid w:val="001F164C"/>
    <w:rsid w:val="001F3EB8"/>
    <w:rsid w:val="001F502B"/>
    <w:rsid w:val="001F58C2"/>
    <w:rsid w:val="001F67CA"/>
    <w:rsid w:val="0020187C"/>
    <w:rsid w:val="0020591C"/>
    <w:rsid w:val="00205923"/>
    <w:rsid w:val="0020594F"/>
    <w:rsid w:val="00227157"/>
    <w:rsid w:val="002274B3"/>
    <w:rsid w:val="00227793"/>
    <w:rsid w:val="002337A4"/>
    <w:rsid w:val="00235300"/>
    <w:rsid w:val="00241E0F"/>
    <w:rsid w:val="00241EA0"/>
    <w:rsid w:val="00245066"/>
    <w:rsid w:val="002477A3"/>
    <w:rsid w:val="00250A02"/>
    <w:rsid w:val="00252830"/>
    <w:rsid w:val="002529BB"/>
    <w:rsid w:val="00256CEC"/>
    <w:rsid w:val="0025725C"/>
    <w:rsid w:val="00257D66"/>
    <w:rsid w:val="00262A01"/>
    <w:rsid w:val="00272FEB"/>
    <w:rsid w:val="002743A3"/>
    <w:rsid w:val="002771EB"/>
    <w:rsid w:val="002773C8"/>
    <w:rsid w:val="00287C5A"/>
    <w:rsid w:val="002916A9"/>
    <w:rsid w:val="0029195F"/>
    <w:rsid w:val="00291EFC"/>
    <w:rsid w:val="0029309C"/>
    <w:rsid w:val="00293F10"/>
    <w:rsid w:val="002A0FD9"/>
    <w:rsid w:val="002A3740"/>
    <w:rsid w:val="002A5A0A"/>
    <w:rsid w:val="002A7710"/>
    <w:rsid w:val="002A7E2D"/>
    <w:rsid w:val="002B479C"/>
    <w:rsid w:val="002B7C10"/>
    <w:rsid w:val="002C02D9"/>
    <w:rsid w:val="002C36CB"/>
    <w:rsid w:val="002C4DEF"/>
    <w:rsid w:val="002D06E2"/>
    <w:rsid w:val="002D5098"/>
    <w:rsid w:val="002D5B1A"/>
    <w:rsid w:val="002D6E52"/>
    <w:rsid w:val="002E2847"/>
    <w:rsid w:val="002E3531"/>
    <w:rsid w:val="002E697A"/>
    <w:rsid w:val="002E75DE"/>
    <w:rsid w:val="002E7E40"/>
    <w:rsid w:val="002F0D84"/>
    <w:rsid w:val="002F123E"/>
    <w:rsid w:val="002F3314"/>
    <w:rsid w:val="00303B57"/>
    <w:rsid w:val="003249F8"/>
    <w:rsid w:val="00324FF4"/>
    <w:rsid w:val="003263A7"/>
    <w:rsid w:val="0033052A"/>
    <w:rsid w:val="00333BB4"/>
    <w:rsid w:val="00333EBF"/>
    <w:rsid w:val="00334A60"/>
    <w:rsid w:val="00342F67"/>
    <w:rsid w:val="0034443B"/>
    <w:rsid w:val="00347862"/>
    <w:rsid w:val="00370C29"/>
    <w:rsid w:val="0037408B"/>
    <w:rsid w:val="00382A6A"/>
    <w:rsid w:val="0038399D"/>
    <w:rsid w:val="00384DB9"/>
    <w:rsid w:val="00385587"/>
    <w:rsid w:val="00394838"/>
    <w:rsid w:val="003A4718"/>
    <w:rsid w:val="003B0E43"/>
    <w:rsid w:val="003B1D1D"/>
    <w:rsid w:val="003B79BB"/>
    <w:rsid w:val="003C18F2"/>
    <w:rsid w:val="003C302C"/>
    <w:rsid w:val="003C7C1E"/>
    <w:rsid w:val="003D148F"/>
    <w:rsid w:val="003D170C"/>
    <w:rsid w:val="003D2410"/>
    <w:rsid w:val="003D2971"/>
    <w:rsid w:val="003D43CD"/>
    <w:rsid w:val="003E15B5"/>
    <w:rsid w:val="003E5424"/>
    <w:rsid w:val="003F6AA7"/>
    <w:rsid w:val="003F6B3E"/>
    <w:rsid w:val="004032F5"/>
    <w:rsid w:val="00406487"/>
    <w:rsid w:val="00406A98"/>
    <w:rsid w:val="0041058A"/>
    <w:rsid w:val="00420DA6"/>
    <w:rsid w:val="004220CD"/>
    <w:rsid w:val="00423243"/>
    <w:rsid w:val="0042686A"/>
    <w:rsid w:val="00427310"/>
    <w:rsid w:val="00445182"/>
    <w:rsid w:val="00445E6F"/>
    <w:rsid w:val="00446D9F"/>
    <w:rsid w:val="00451794"/>
    <w:rsid w:val="004567EA"/>
    <w:rsid w:val="0046372B"/>
    <w:rsid w:val="00470C42"/>
    <w:rsid w:val="0048135E"/>
    <w:rsid w:val="00481E37"/>
    <w:rsid w:val="00484770"/>
    <w:rsid w:val="0049029F"/>
    <w:rsid w:val="004931EA"/>
    <w:rsid w:val="00494944"/>
    <w:rsid w:val="004963BF"/>
    <w:rsid w:val="004A0205"/>
    <w:rsid w:val="004A05D8"/>
    <w:rsid w:val="004A28FF"/>
    <w:rsid w:val="004A427E"/>
    <w:rsid w:val="004A5EC4"/>
    <w:rsid w:val="004A711D"/>
    <w:rsid w:val="004A7A70"/>
    <w:rsid w:val="004A7CEE"/>
    <w:rsid w:val="004B421E"/>
    <w:rsid w:val="004C00C8"/>
    <w:rsid w:val="004D01DE"/>
    <w:rsid w:val="004D645B"/>
    <w:rsid w:val="004D6873"/>
    <w:rsid w:val="004E2BEB"/>
    <w:rsid w:val="004F1998"/>
    <w:rsid w:val="004F45DD"/>
    <w:rsid w:val="004F6742"/>
    <w:rsid w:val="00502D39"/>
    <w:rsid w:val="00520953"/>
    <w:rsid w:val="00522C61"/>
    <w:rsid w:val="005259DC"/>
    <w:rsid w:val="00530BFD"/>
    <w:rsid w:val="00531359"/>
    <w:rsid w:val="00534F55"/>
    <w:rsid w:val="005351E8"/>
    <w:rsid w:val="00536E01"/>
    <w:rsid w:val="00537AD8"/>
    <w:rsid w:val="00541318"/>
    <w:rsid w:val="0055213A"/>
    <w:rsid w:val="005531C0"/>
    <w:rsid w:val="00554E07"/>
    <w:rsid w:val="00557535"/>
    <w:rsid w:val="0056071D"/>
    <w:rsid w:val="005661E8"/>
    <w:rsid w:val="00567122"/>
    <w:rsid w:val="00571A09"/>
    <w:rsid w:val="0057284B"/>
    <w:rsid w:val="00576178"/>
    <w:rsid w:val="00576B3A"/>
    <w:rsid w:val="00576C81"/>
    <w:rsid w:val="00581EAA"/>
    <w:rsid w:val="00581F36"/>
    <w:rsid w:val="005860B2"/>
    <w:rsid w:val="00591F30"/>
    <w:rsid w:val="00596987"/>
    <w:rsid w:val="005A159A"/>
    <w:rsid w:val="005A3EBF"/>
    <w:rsid w:val="005A41FB"/>
    <w:rsid w:val="005A5A44"/>
    <w:rsid w:val="005A7392"/>
    <w:rsid w:val="005B587C"/>
    <w:rsid w:val="005B5899"/>
    <w:rsid w:val="005C7AB9"/>
    <w:rsid w:val="005D6444"/>
    <w:rsid w:val="005F443F"/>
    <w:rsid w:val="005F59B5"/>
    <w:rsid w:val="005F63DD"/>
    <w:rsid w:val="006008AF"/>
    <w:rsid w:val="00601D23"/>
    <w:rsid w:val="0060228B"/>
    <w:rsid w:val="00605C7E"/>
    <w:rsid w:val="00605E64"/>
    <w:rsid w:val="00607A24"/>
    <w:rsid w:val="00614099"/>
    <w:rsid w:val="00614B3C"/>
    <w:rsid w:val="00615640"/>
    <w:rsid w:val="00617F8A"/>
    <w:rsid w:val="0062492D"/>
    <w:rsid w:val="00625A87"/>
    <w:rsid w:val="00626E00"/>
    <w:rsid w:val="0063204E"/>
    <w:rsid w:val="00632633"/>
    <w:rsid w:val="00637CBC"/>
    <w:rsid w:val="006418FB"/>
    <w:rsid w:val="00642067"/>
    <w:rsid w:val="00645F3E"/>
    <w:rsid w:val="006461BD"/>
    <w:rsid w:val="00653AB4"/>
    <w:rsid w:val="00655FAE"/>
    <w:rsid w:val="00670FBA"/>
    <w:rsid w:val="00671B3B"/>
    <w:rsid w:val="006725D4"/>
    <w:rsid w:val="00675E92"/>
    <w:rsid w:val="00681C63"/>
    <w:rsid w:val="00685768"/>
    <w:rsid w:val="00691113"/>
    <w:rsid w:val="00691955"/>
    <w:rsid w:val="00692B3F"/>
    <w:rsid w:val="006970F4"/>
    <w:rsid w:val="006A0BE1"/>
    <w:rsid w:val="006A3D22"/>
    <w:rsid w:val="006A66C5"/>
    <w:rsid w:val="006B68C3"/>
    <w:rsid w:val="006C034E"/>
    <w:rsid w:val="006C1BBA"/>
    <w:rsid w:val="006C74FD"/>
    <w:rsid w:val="006D4955"/>
    <w:rsid w:val="006E1602"/>
    <w:rsid w:val="006E6436"/>
    <w:rsid w:val="006E7772"/>
    <w:rsid w:val="006F109D"/>
    <w:rsid w:val="006F1709"/>
    <w:rsid w:val="006F273B"/>
    <w:rsid w:val="007023D6"/>
    <w:rsid w:val="00703BFE"/>
    <w:rsid w:val="00706A31"/>
    <w:rsid w:val="007139A5"/>
    <w:rsid w:val="00713AB8"/>
    <w:rsid w:val="007152A7"/>
    <w:rsid w:val="00715B55"/>
    <w:rsid w:val="00721692"/>
    <w:rsid w:val="00722545"/>
    <w:rsid w:val="00722FB8"/>
    <w:rsid w:val="00732D77"/>
    <w:rsid w:val="00734D49"/>
    <w:rsid w:val="007363FA"/>
    <w:rsid w:val="00736D78"/>
    <w:rsid w:val="00737090"/>
    <w:rsid w:val="00737F87"/>
    <w:rsid w:val="007424FB"/>
    <w:rsid w:val="00743E02"/>
    <w:rsid w:val="007449C4"/>
    <w:rsid w:val="00757678"/>
    <w:rsid w:val="00770C3C"/>
    <w:rsid w:val="00772CB0"/>
    <w:rsid w:val="00783CBC"/>
    <w:rsid w:val="0078713C"/>
    <w:rsid w:val="0079001E"/>
    <w:rsid w:val="00791B41"/>
    <w:rsid w:val="00794161"/>
    <w:rsid w:val="00794ACE"/>
    <w:rsid w:val="007A08D1"/>
    <w:rsid w:val="007A2243"/>
    <w:rsid w:val="007A68F8"/>
    <w:rsid w:val="007A6A45"/>
    <w:rsid w:val="007A7950"/>
    <w:rsid w:val="007B2F56"/>
    <w:rsid w:val="007B47FF"/>
    <w:rsid w:val="007B4DC6"/>
    <w:rsid w:val="007B740C"/>
    <w:rsid w:val="007C1872"/>
    <w:rsid w:val="007C1E3C"/>
    <w:rsid w:val="007C2413"/>
    <w:rsid w:val="007C2E43"/>
    <w:rsid w:val="007C2EEC"/>
    <w:rsid w:val="007D5148"/>
    <w:rsid w:val="007D5F6C"/>
    <w:rsid w:val="007E0DA8"/>
    <w:rsid w:val="007E0E89"/>
    <w:rsid w:val="007E1C3C"/>
    <w:rsid w:val="007E2A4E"/>
    <w:rsid w:val="007E49E3"/>
    <w:rsid w:val="007E4DA6"/>
    <w:rsid w:val="007E6C6D"/>
    <w:rsid w:val="007F11AB"/>
    <w:rsid w:val="007F5D52"/>
    <w:rsid w:val="007F7241"/>
    <w:rsid w:val="00800053"/>
    <w:rsid w:val="00800EA0"/>
    <w:rsid w:val="008136D1"/>
    <w:rsid w:val="00817DC9"/>
    <w:rsid w:val="00817DD5"/>
    <w:rsid w:val="00824F86"/>
    <w:rsid w:val="00826A14"/>
    <w:rsid w:val="00841BF2"/>
    <w:rsid w:val="00847C00"/>
    <w:rsid w:val="00853C39"/>
    <w:rsid w:val="008546DA"/>
    <w:rsid w:val="00856B10"/>
    <w:rsid w:val="008603FD"/>
    <w:rsid w:val="008638D0"/>
    <w:rsid w:val="00871B0B"/>
    <w:rsid w:val="0087290B"/>
    <w:rsid w:val="008804DB"/>
    <w:rsid w:val="00890ABB"/>
    <w:rsid w:val="0089271F"/>
    <w:rsid w:val="00893C57"/>
    <w:rsid w:val="008A1747"/>
    <w:rsid w:val="008A5CF6"/>
    <w:rsid w:val="008A7453"/>
    <w:rsid w:val="008B2F09"/>
    <w:rsid w:val="008B7D94"/>
    <w:rsid w:val="008C77EA"/>
    <w:rsid w:val="008D011B"/>
    <w:rsid w:val="008D4BC0"/>
    <w:rsid w:val="008D6C2D"/>
    <w:rsid w:val="008E5904"/>
    <w:rsid w:val="008F3A16"/>
    <w:rsid w:val="008F78A5"/>
    <w:rsid w:val="009100FE"/>
    <w:rsid w:val="00911D55"/>
    <w:rsid w:val="00912936"/>
    <w:rsid w:val="009167A6"/>
    <w:rsid w:val="00916A91"/>
    <w:rsid w:val="00926435"/>
    <w:rsid w:val="00934EBD"/>
    <w:rsid w:val="0093623B"/>
    <w:rsid w:val="00942665"/>
    <w:rsid w:val="00942ABC"/>
    <w:rsid w:val="00943FD9"/>
    <w:rsid w:val="009450F6"/>
    <w:rsid w:val="00945DAE"/>
    <w:rsid w:val="00946CD7"/>
    <w:rsid w:val="00951145"/>
    <w:rsid w:val="009552E8"/>
    <w:rsid w:val="009711F9"/>
    <w:rsid w:val="00985526"/>
    <w:rsid w:val="009900F4"/>
    <w:rsid w:val="00991A4B"/>
    <w:rsid w:val="009924E7"/>
    <w:rsid w:val="009972D7"/>
    <w:rsid w:val="009A6466"/>
    <w:rsid w:val="009A707F"/>
    <w:rsid w:val="009B20EA"/>
    <w:rsid w:val="009B7235"/>
    <w:rsid w:val="009C46E9"/>
    <w:rsid w:val="009D0C5A"/>
    <w:rsid w:val="009E44AC"/>
    <w:rsid w:val="009E5B41"/>
    <w:rsid w:val="009E5C44"/>
    <w:rsid w:val="009F0E35"/>
    <w:rsid w:val="009F36A6"/>
    <w:rsid w:val="009F379D"/>
    <w:rsid w:val="009F51DC"/>
    <w:rsid w:val="00A02EDD"/>
    <w:rsid w:val="00A030CD"/>
    <w:rsid w:val="00A07011"/>
    <w:rsid w:val="00A1082B"/>
    <w:rsid w:val="00A13D4A"/>
    <w:rsid w:val="00A17B95"/>
    <w:rsid w:val="00A207B8"/>
    <w:rsid w:val="00A21259"/>
    <w:rsid w:val="00A2224A"/>
    <w:rsid w:val="00A2231E"/>
    <w:rsid w:val="00A23310"/>
    <w:rsid w:val="00A25467"/>
    <w:rsid w:val="00A25B56"/>
    <w:rsid w:val="00A26EB5"/>
    <w:rsid w:val="00A276F1"/>
    <w:rsid w:val="00A33B0F"/>
    <w:rsid w:val="00A47761"/>
    <w:rsid w:val="00A516F4"/>
    <w:rsid w:val="00A547D9"/>
    <w:rsid w:val="00A5529A"/>
    <w:rsid w:val="00A56252"/>
    <w:rsid w:val="00A6042B"/>
    <w:rsid w:val="00A60B64"/>
    <w:rsid w:val="00A6171C"/>
    <w:rsid w:val="00A635F9"/>
    <w:rsid w:val="00A80210"/>
    <w:rsid w:val="00A8797C"/>
    <w:rsid w:val="00AA0A62"/>
    <w:rsid w:val="00AA25E8"/>
    <w:rsid w:val="00AA37B2"/>
    <w:rsid w:val="00AA4B3F"/>
    <w:rsid w:val="00AA5D81"/>
    <w:rsid w:val="00AA6790"/>
    <w:rsid w:val="00AB171F"/>
    <w:rsid w:val="00AC056D"/>
    <w:rsid w:val="00AC0B24"/>
    <w:rsid w:val="00AC7EF5"/>
    <w:rsid w:val="00AD36A0"/>
    <w:rsid w:val="00AE37C8"/>
    <w:rsid w:val="00AE38B2"/>
    <w:rsid w:val="00AF21B7"/>
    <w:rsid w:val="00AF31EA"/>
    <w:rsid w:val="00AF3723"/>
    <w:rsid w:val="00AF3BE8"/>
    <w:rsid w:val="00AF7ED9"/>
    <w:rsid w:val="00B008E0"/>
    <w:rsid w:val="00B01387"/>
    <w:rsid w:val="00B01D2D"/>
    <w:rsid w:val="00B0238C"/>
    <w:rsid w:val="00B02804"/>
    <w:rsid w:val="00B029B8"/>
    <w:rsid w:val="00B05490"/>
    <w:rsid w:val="00B10F30"/>
    <w:rsid w:val="00B16488"/>
    <w:rsid w:val="00B30490"/>
    <w:rsid w:val="00B355A0"/>
    <w:rsid w:val="00B408FE"/>
    <w:rsid w:val="00B43AD4"/>
    <w:rsid w:val="00B44B12"/>
    <w:rsid w:val="00B451D0"/>
    <w:rsid w:val="00B5382B"/>
    <w:rsid w:val="00B575E3"/>
    <w:rsid w:val="00B60357"/>
    <w:rsid w:val="00B60B33"/>
    <w:rsid w:val="00B67787"/>
    <w:rsid w:val="00B7277C"/>
    <w:rsid w:val="00B734FC"/>
    <w:rsid w:val="00B77193"/>
    <w:rsid w:val="00B85057"/>
    <w:rsid w:val="00B86375"/>
    <w:rsid w:val="00B86E76"/>
    <w:rsid w:val="00B87E4E"/>
    <w:rsid w:val="00B90125"/>
    <w:rsid w:val="00B939C8"/>
    <w:rsid w:val="00B95253"/>
    <w:rsid w:val="00BA06F7"/>
    <w:rsid w:val="00BA1BC3"/>
    <w:rsid w:val="00BB0A01"/>
    <w:rsid w:val="00BB2358"/>
    <w:rsid w:val="00BC095A"/>
    <w:rsid w:val="00BD4842"/>
    <w:rsid w:val="00BE004C"/>
    <w:rsid w:val="00BE09C8"/>
    <w:rsid w:val="00BE0AD2"/>
    <w:rsid w:val="00BE63B5"/>
    <w:rsid w:val="00C013BD"/>
    <w:rsid w:val="00C01CB5"/>
    <w:rsid w:val="00C031A6"/>
    <w:rsid w:val="00C10F00"/>
    <w:rsid w:val="00C1124D"/>
    <w:rsid w:val="00C13DC3"/>
    <w:rsid w:val="00C22499"/>
    <w:rsid w:val="00C24071"/>
    <w:rsid w:val="00C252A9"/>
    <w:rsid w:val="00C35E82"/>
    <w:rsid w:val="00C3685D"/>
    <w:rsid w:val="00C42268"/>
    <w:rsid w:val="00C457B8"/>
    <w:rsid w:val="00C56B6F"/>
    <w:rsid w:val="00C714BC"/>
    <w:rsid w:val="00C83A9D"/>
    <w:rsid w:val="00C8702A"/>
    <w:rsid w:val="00C87568"/>
    <w:rsid w:val="00C939F9"/>
    <w:rsid w:val="00CA1473"/>
    <w:rsid w:val="00CA4B28"/>
    <w:rsid w:val="00CA6244"/>
    <w:rsid w:val="00CB31F8"/>
    <w:rsid w:val="00CB3FFD"/>
    <w:rsid w:val="00CB7A9B"/>
    <w:rsid w:val="00CC5E65"/>
    <w:rsid w:val="00CD13CF"/>
    <w:rsid w:val="00CD5400"/>
    <w:rsid w:val="00CD54BF"/>
    <w:rsid w:val="00CD5BDC"/>
    <w:rsid w:val="00CD71D9"/>
    <w:rsid w:val="00CD7EF6"/>
    <w:rsid w:val="00CE6E95"/>
    <w:rsid w:val="00CF0175"/>
    <w:rsid w:val="00CF5F5F"/>
    <w:rsid w:val="00D0167E"/>
    <w:rsid w:val="00D05565"/>
    <w:rsid w:val="00D07143"/>
    <w:rsid w:val="00D0732A"/>
    <w:rsid w:val="00D11075"/>
    <w:rsid w:val="00D1194E"/>
    <w:rsid w:val="00D13723"/>
    <w:rsid w:val="00D1476D"/>
    <w:rsid w:val="00D1493D"/>
    <w:rsid w:val="00D14B79"/>
    <w:rsid w:val="00D16843"/>
    <w:rsid w:val="00D202F2"/>
    <w:rsid w:val="00D20B12"/>
    <w:rsid w:val="00D24A4F"/>
    <w:rsid w:val="00D25814"/>
    <w:rsid w:val="00D3382B"/>
    <w:rsid w:val="00D33887"/>
    <w:rsid w:val="00D35D50"/>
    <w:rsid w:val="00D52AAC"/>
    <w:rsid w:val="00D54508"/>
    <w:rsid w:val="00D660A7"/>
    <w:rsid w:val="00D72AC0"/>
    <w:rsid w:val="00D8453A"/>
    <w:rsid w:val="00D85BCD"/>
    <w:rsid w:val="00D9088A"/>
    <w:rsid w:val="00D95252"/>
    <w:rsid w:val="00D978C9"/>
    <w:rsid w:val="00DA0F7F"/>
    <w:rsid w:val="00DA2D03"/>
    <w:rsid w:val="00DA37E2"/>
    <w:rsid w:val="00DA7582"/>
    <w:rsid w:val="00DA7E65"/>
    <w:rsid w:val="00DB5912"/>
    <w:rsid w:val="00DB64F9"/>
    <w:rsid w:val="00DB67C3"/>
    <w:rsid w:val="00DC00B7"/>
    <w:rsid w:val="00DC0AD4"/>
    <w:rsid w:val="00DD01E2"/>
    <w:rsid w:val="00DD2846"/>
    <w:rsid w:val="00DD35A4"/>
    <w:rsid w:val="00DD463C"/>
    <w:rsid w:val="00DD50FA"/>
    <w:rsid w:val="00DE2F97"/>
    <w:rsid w:val="00E00B22"/>
    <w:rsid w:val="00E014BC"/>
    <w:rsid w:val="00E03F41"/>
    <w:rsid w:val="00E04230"/>
    <w:rsid w:val="00E16DC8"/>
    <w:rsid w:val="00E1735C"/>
    <w:rsid w:val="00E20B30"/>
    <w:rsid w:val="00E259C9"/>
    <w:rsid w:val="00E25CF5"/>
    <w:rsid w:val="00E32E0D"/>
    <w:rsid w:val="00E3412C"/>
    <w:rsid w:val="00E413CE"/>
    <w:rsid w:val="00E438E5"/>
    <w:rsid w:val="00E500CD"/>
    <w:rsid w:val="00E56197"/>
    <w:rsid w:val="00E56F8B"/>
    <w:rsid w:val="00E61DB8"/>
    <w:rsid w:val="00E66B52"/>
    <w:rsid w:val="00E716B6"/>
    <w:rsid w:val="00E74264"/>
    <w:rsid w:val="00E74873"/>
    <w:rsid w:val="00E74E95"/>
    <w:rsid w:val="00E765F1"/>
    <w:rsid w:val="00E77869"/>
    <w:rsid w:val="00E81E1E"/>
    <w:rsid w:val="00E84C0A"/>
    <w:rsid w:val="00E92F75"/>
    <w:rsid w:val="00E93517"/>
    <w:rsid w:val="00E974BC"/>
    <w:rsid w:val="00E97CE9"/>
    <w:rsid w:val="00EA1F24"/>
    <w:rsid w:val="00EA7E8A"/>
    <w:rsid w:val="00EB25DB"/>
    <w:rsid w:val="00EB45FC"/>
    <w:rsid w:val="00EB4EFE"/>
    <w:rsid w:val="00EB762C"/>
    <w:rsid w:val="00EC0CE9"/>
    <w:rsid w:val="00EC6360"/>
    <w:rsid w:val="00EC70F5"/>
    <w:rsid w:val="00ED31DF"/>
    <w:rsid w:val="00ED3264"/>
    <w:rsid w:val="00ED34D4"/>
    <w:rsid w:val="00ED521A"/>
    <w:rsid w:val="00EE07C2"/>
    <w:rsid w:val="00EE2FC8"/>
    <w:rsid w:val="00EE3D79"/>
    <w:rsid w:val="00EE5BB7"/>
    <w:rsid w:val="00EE66D5"/>
    <w:rsid w:val="00EF1055"/>
    <w:rsid w:val="00EF2FA0"/>
    <w:rsid w:val="00EF3752"/>
    <w:rsid w:val="00F145CD"/>
    <w:rsid w:val="00F178BB"/>
    <w:rsid w:val="00F2252D"/>
    <w:rsid w:val="00F227B4"/>
    <w:rsid w:val="00F25CC4"/>
    <w:rsid w:val="00F35331"/>
    <w:rsid w:val="00F41FA8"/>
    <w:rsid w:val="00F43476"/>
    <w:rsid w:val="00F47B29"/>
    <w:rsid w:val="00F520C5"/>
    <w:rsid w:val="00F54B51"/>
    <w:rsid w:val="00F60C56"/>
    <w:rsid w:val="00F65AF7"/>
    <w:rsid w:val="00F70A06"/>
    <w:rsid w:val="00F72930"/>
    <w:rsid w:val="00F7371D"/>
    <w:rsid w:val="00F73B20"/>
    <w:rsid w:val="00F80946"/>
    <w:rsid w:val="00F85A55"/>
    <w:rsid w:val="00F92E17"/>
    <w:rsid w:val="00F940E7"/>
    <w:rsid w:val="00F968B0"/>
    <w:rsid w:val="00F97E8F"/>
    <w:rsid w:val="00FA1A01"/>
    <w:rsid w:val="00FA1B1A"/>
    <w:rsid w:val="00FA5F0F"/>
    <w:rsid w:val="00FA6C03"/>
    <w:rsid w:val="00FB45C8"/>
    <w:rsid w:val="00FB5599"/>
    <w:rsid w:val="00FB6E0A"/>
    <w:rsid w:val="00FC2BE0"/>
    <w:rsid w:val="00FC49EC"/>
    <w:rsid w:val="00FD0FA8"/>
    <w:rsid w:val="00FD3281"/>
    <w:rsid w:val="00FE508C"/>
    <w:rsid w:val="00FF001B"/>
    <w:rsid w:val="00FF015F"/>
    <w:rsid w:val="00FF34EE"/>
    <w:rsid w:val="00FF4436"/>
    <w:rsid w:val="0E3CC10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C2694"/>
  <w15:chartTrackingRefBased/>
  <w15:docId w15:val="{D216FDF8-2B25-4721-9678-339B02CB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794"/>
    <w:pPr>
      <w:spacing w:after="280" w:line="288" w:lineRule="auto"/>
    </w:pPr>
    <w:rPr>
      <w:rFonts w:eastAsiaTheme="minorEastAsia"/>
      <w:sz w:val="20"/>
    </w:rPr>
  </w:style>
  <w:style w:type="paragraph" w:styleId="Nadpis1">
    <w:name w:val="heading 1"/>
    <w:basedOn w:val="Normln"/>
    <w:next w:val="Normln"/>
    <w:link w:val="Nadpis1Char"/>
    <w:uiPriority w:val="9"/>
    <w:qFormat/>
    <w:rsid w:val="00E74873"/>
    <w:pPr>
      <w:keepNext/>
      <w:keepLines/>
      <w:spacing w:before="360" w:after="0"/>
      <w:outlineLvl w:val="0"/>
    </w:pPr>
    <w:rPr>
      <w:rFonts w:asciiTheme="majorHAnsi" w:eastAsiaTheme="majorEastAsia" w:hAnsiTheme="majorHAnsi" w:cstheme="majorBidi"/>
      <w:color w:val="D93B2A" w:themeColor="accent1"/>
      <w:sz w:val="32"/>
      <w:szCs w:val="32"/>
    </w:rPr>
  </w:style>
  <w:style w:type="paragraph" w:styleId="Nadpis2">
    <w:name w:val="heading 2"/>
    <w:basedOn w:val="Normln"/>
    <w:next w:val="Normln"/>
    <w:link w:val="Nadpis2Char"/>
    <w:uiPriority w:val="9"/>
    <w:unhideWhenUsed/>
    <w:qFormat/>
    <w:rsid w:val="00E74873"/>
    <w:pPr>
      <w:keepNext/>
      <w:keepLines/>
      <w:spacing w:before="320" w:after="0"/>
      <w:outlineLvl w:val="1"/>
    </w:pPr>
    <w:rPr>
      <w:rFonts w:asciiTheme="majorHAnsi" w:eastAsiaTheme="majorEastAsia" w:hAnsiTheme="majorHAnsi" w:cstheme="majorBidi"/>
      <w:color w:val="D93B2A" w:themeColor="accent1"/>
      <w:sz w:val="26"/>
      <w:szCs w:val="26"/>
    </w:rPr>
  </w:style>
  <w:style w:type="paragraph" w:styleId="Nadpis3">
    <w:name w:val="heading 3"/>
    <w:basedOn w:val="Normln"/>
    <w:next w:val="Normln"/>
    <w:link w:val="Nadpis3Char"/>
    <w:uiPriority w:val="9"/>
    <w:unhideWhenUsed/>
    <w:qFormat/>
    <w:rsid w:val="00E74873"/>
    <w:pPr>
      <w:keepNext/>
      <w:keepLines/>
      <w:spacing w:before="280" w:after="0"/>
      <w:outlineLvl w:val="2"/>
    </w:pPr>
    <w:rPr>
      <w:rFonts w:asciiTheme="majorHAnsi" w:eastAsiaTheme="majorEastAsia" w:hAnsiTheme="majorHAnsi" w:cstheme="majorBidi"/>
      <w:color w:val="D93B2A" w:themeColor="accent1"/>
      <w:sz w:val="24"/>
      <w:szCs w:val="24"/>
    </w:rPr>
  </w:style>
  <w:style w:type="paragraph" w:styleId="Nadpis4">
    <w:name w:val="heading 4"/>
    <w:basedOn w:val="Normln"/>
    <w:next w:val="Normln"/>
    <w:link w:val="Nadpis4Char"/>
    <w:uiPriority w:val="9"/>
    <w:unhideWhenUsed/>
    <w:qFormat/>
    <w:rsid w:val="00E74873"/>
    <w:pPr>
      <w:keepNext/>
      <w:keepLines/>
      <w:spacing w:before="240" w:after="0"/>
      <w:outlineLvl w:val="3"/>
    </w:pPr>
    <w:rPr>
      <w:rFonts w:asciiTheme="majorHAnsi" w:eastAsiaTheme="majorEastAsia" w:hAnsiTheme="majorHAnsi" w:cstheme="majorBidi"/>
      <w:i/>
      <w:iCs/>
      <w:color w:val="D93B2A" w:themeColor="accent1"/>
    </w:rPr>
  </w:style>
  <w:style w:type="paragraph" w:styleId="Nadpis5">
    <w:name w:val="heading 5"/>
    <w:basedOn w:val="Normln"/>
    <w:next w:val="Normln"/>
    <w:link w:val="Nadpis5Char"/>
    <w:uiPriority w:val="9"/>
    <w:semiHidden/>
    <w:unhideWhenUsed/>
    <w:qFormat/>
    <w:rsid w:val="00E74873"/>
    <w:pPr>
      <w:keepNext/>
      <w:keepLines/>
      <w:spacing w:before="200" w:after="0"/>
      <w:outlineLvl w:val="4"/>
    </w:pPr>
    <w:rPr>
      <w:rFonts w:asciiTheme="majorHAnsi" w:eastAsiaTheme="majorEastAsia" w:hAnsiTheme="majorHAnsi" w:cstheme="majorBidi"/>
      <w:color w:val="D93B2A"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E1E"/>
    <w:pPr>
      <w:tabs>
        <w:tab w:val="right" w:pos="10546"/>
      </w:tabs>
      <w:spacing w:after="0" w:line="240" w:lineRule="auto"/>
    </w:pPr>
  </w:style>
  <w:style w:type="character" w:customStyle="1" w:styleId="ZhlavChar">
    <w:name w:val="Záhlaví Char"/>
    <w:basedOn w:val="Standardnpsmoodstavce"/>
    <w:link w:val="Zhlav"/>
    <w:uiPriority w:val="99"/>
    <w:rsid w:val="00E81E1E"/>
    <w:rPr>
      <w:sz w:val="18"/>
    </w:rPr>
  </w:style>
  <w:style w:type="paragraph" w:styleId="Zpat">
    <w:name w:val="footer"/>
    <w:basedOn w:val="Normln"/>
    <w:link w:val="ZpatChar"/>
    <w:uiPriority w:val="99"/>
    <w:unhideWhenUsed/>
    <w:rsid w:val="00174184"/>
    <w:pPr>
      <w:tabs>
        <w:tab w:val="center" w:pos="5273"/>
        <w:tab w:val="right" w:pos="10546"/>
      </w:tabs>
      <w:spacing w:after="0" w:line="240" w:lineRule="auto"/>
    </w:pPr>
    <w:rPr>
      <w:sz w:val="18"/>
    </w:rPr>
  </w:style>
  <w:style w:type="character" w:customStyle="1" w:styleId="ZpatChar">
    <w:name w:val="Zápatí Char"/>
    <w:basedOn w:val="Standardnpsmoodstavce"/>
    <w:link w:val="Zpat"/>
    <w:uiPriority w:val="99"/>
    <w:rsid w:val="00174184"/>
    <w:rPr>
      <w:sz w:val="18"/>
    </w:rPr>
  </w:style>
  <w:style w:type="table" w:styleId="Mkatabulky">
    <w:name w:val="Table Grid"/>
    <w:basedOn w:val="Normlntabulka"/>
    <w:uiPriority w:val="39"/>
    <w:rsid w:val="00E5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51794"/>
    <w:pPr>
      <w:spacing w:after="0" w:line="288" w:lineRule="auto"/>
    </w:pPr>
    <w:rPr>
      <w:sz w:val="20"/>
    </w:rPr>
  </w:style>
  <w:style w:type="character" w:customStyle="1" w:styleId="Nadpis1Char">
    <w:name w:val="Nadpis 1 Char"/>
    <w:basedOn w:val="Standardnpsmoodstavce"/>
    <w:link w:val="Nadpis1"/>
    <w:uiPriority w:val="9"/>
    <w:rsid w:val="00E74873"/>
    <w:rPr>
      <w:rFonts w:asciiTheme="majorHAnsi" w:eastAsiaTheme="majorEastAsia" w:hAnsiTheme="majorHAnsi" w:cstheme="majorBidi"/>
      <w:color w:val="D93B2A" w:themeColor="accent1"/>
      <w:sz w:val="32"/>
      <w:szCs w:val="32"/>
    </w:rPr>
  </w:style>
  <w:style w:type="character" w:customStyle="1" w:styleId="Nadpis2Char">
    <w:name w:val="Nadpis 2 Char"/>
    <w:basedOn w:val="Standardnpsmoodstavce"/>
    <w:link w:val="Nadpis2"/>
    <w:uiPriority w:val="9"/>
    <w:rsid w:val="00E74873"/>
    <w:rPr>
      <w:rFonts w:asciiTheme="majorHAnsi" w:eastAsiaTheme="majorEastAsia" w:hAnsiTheme="majorHAnsi" w:cstheme="majorBidi"/>
      <w:color w:val="D93B2A" w:themeColor="accent1"/>
      <w:sz w:val="26"/>
      <w:szCs w:val="26"/>
    </w:rPr>
  </w:style>
  <w:style w:type="character" w:customStyle="1" w:styleId="Nadpis3Char">
    <w:name w:val="Nadpis 3 Char"/>
    <w:basedOn w:val="Standardnpsmoodstavce"/>
    <w:link w:val="Nadpis3"/>
    <w:uiPriority w:val="9"/>
    <w:rsid w:val="00E74873"/>
    <w:rPr>
      <w:rFonts w:asciiTheme="majorHAnsi" w:eastAsiaTheme="majorEastAsia" w:hAnsiTheme="majorHAnsi" w:cstheme="majorBidi"/>
      <w:color w:val="D93B2A" w:themeColor="accent1"/>
      <w:sz w:val="24"/>
      <w:szCs w:val="24"/>
    </w:rPr>
  </w:style>
  <w:style w:type="character" w:customStyle="1" w:styleId="Nadpis4Char">
    <w:name w:val="Nadpis 4 Char"/>
    <w:basedOn w:val="Standardnpsmoodstavce"/>
    <w:link w:val="Nadpis4"/>
    <w:uiPriority w:val="9"/>
    <w:rsid w:val="00E74873"/>
    <w:rPr>
      <w:rFonts w:asciiTheme="majorHAnsi" w:eastAsiaTheme="majorEastAsia" w:hAnsiTheme="majorHAnsi" w:cstheme="majorBidi"/>
      <w:i/>
      <w:iCs/>
      <w:color w:val="D93B2A" w:themeColor="accent1"/>
      <w:sz w:val="18"/>
    </w:rPr>
  </w:style>
  <w:style w:type="character" w:customStyle="1" w:styleId="Nadpis5Char">
    <w:name w:val="Nadpis 5 Char"/>
    <w:basedOn w:val="Standardnpsmoodstavce"/>
    <w:link w:val="Nadpis5"/>
    <w:uiPriority w:val="9"/>
    <w:semiHidden/>
    <w:rsid w:val="00E74873"/>
    <w:rPr>
      <w:rFonts w:asciiTheme="majorHAnsi" w:eastAsiaTheme="majorEastAsia" w:hAnsiTheme="majorHAnsi" w:cstheme="majorBidi"/>
      <w:color w:val="D93B2A" w:themeColor="accent1"/>
      <w:sz w:val="18"/>
    </w:rPr>
  </w:style>
  <w:style w:type="paragraph" w:styleId="Nzev">
    <w:name w:val="Title"/>
    <w:basedOn w:val="Normln"/>
    <w:next w:val="Normln"/>
    <w:link w:val="NzevChar"/>
    <w:uiPriority w:val="10"/>
    <w:qFormat/>
    <w:rsid w:val="00702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23D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1794"/>
    <w:pPr>
      <w:numPr>
        <w:ilvl w:val="1"/>
      </w:numPr>
    </w:pPr>
    <w:rPr>
      <w:rFonts w:asciiTheme="majorHAnsi" w:hAnsiTheme="majorHAnsi"/>
      <w:b/>
      <w:color w:val="009F4D"/>
    </w:rPr>
  </w:style>
  <w:style w:type="character" w:customStyle="1" w:styleId="PodnadpisChar">
    <w:name w:val="Podnadpis Char"/>
    <w:basedOn w:val="Standardnpsmoodstavce"/>
    <w:link w:val="Podnadpis"/>
    <w:uiPriority w:val="11"/>
    <w:rsid w:val="00451794"/>
    <w:rPr>
      <w:rFonts w:asciiTheme="majorHAnsi" w:eastAsiaTheme="minorEastAsia" w:hAnsiTheme="majorHAnsi"/>
      <w:b/>
      <w:color w:val="009F4D"/>
      <w:sz w:val="20"/>
    </w:rPr>
  </w:style>
  <w:style w:type="paragraph" w:customStyle="1" w:styleId="Zkladnodstavec">
    <w:name w:val="[Základní odstavec]"/>
    <w:basedOn w:val="Normln"/>
    <w:uiPriority w:val="99"/>
    <w:rsid w:val="008E5904"/>
    <w:pPr>
      <w:autoSpaceDE w:val="0"/>
      <w:autoSpaceDN w:val="0"/>
      <w:adjustRightInd w:val="0"/>
      <w:spacing w:after="0"/>
      <w:textAlignment w:val="center"/>
    </w:pPr>
    <w:rPr>
      <w:rFonts w:ascii="Minion Pro" w:hAnsi="Minion Pro" w:cs="Minion Pro"/>
      <w:color w:val="000000"/>
      <w:sz w:val="24"/>
      <w:szCs w:val="24"/>
      <w:lang w:bidi="he-IL"/>
    </w:rPr>
  </w:style>
  <w:style w:type="paragraph" w:styleId="Textbubliny">
    <w:name w:val="Balloon Text"/>
    <w:basedOn w:val="Normln"/>
    <w:link w:val="TextbublinyChar"/>
    <w:uiPriority w:val="99"/>
    <w:semiHidden/>
    <w:unhideWhenUsed/>
    <w:rsid w:val="007B740C"/>
    <w:pPr>
      <w:spacing w:after="0"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7B740C"/>
    <w:rPr>
      <w:rFonts w:ascii="Times New Roman" w:hAnsi="Times New Roman" w:cs="Times New Roman"/>
      <w:sz w:val="18"/>
      <w:szCs w:val="18"/>
    </w:rPr>
  </w:style>
  <w:style w:type="paragraph" w:customStyle="1" w:styleId="Plohy">
    <w:name w:val="Přílohy"/>
    <w:basedOn w:val="Normln"/>
    <w:qFormat/>
    <w:rsid w:val="009E44AC"/>
    <w:rPr>
      <w:szCs w:val="18"/>
    </w:rPr>
  </w:style>
  <w:style w:type="paragraph" w:customStyle="1" w:styleId="Hlavnnadpis">
    <w:name w:val="Hlavní nadpis"/>
    <w:basedOn w:val="Normln"/>
    <w:qFormat/>
    <w:rsid w:val="00911D55"/>
    <w:pPr>
      <w:suppressAutoHyphens/>
      <w:autoSpaceDE w:val="0"/>
      <w:autoSpaceDN w:val="0"/>
      <w:adjustRightInd w:val="0"/>
      <w:spacing w:after="240" w:line="240" w:lineRule="auto"/>
      <w:textAlignment w:val="center"/>
    </w:pPr>
    <w:rPr>
      <w:rFonts w:asciiTheme="majorHAnsi" w:eastAsiaTheme="minorHAnsi" w:hAnsiTheme="majorHAnsi" w:cs="Arial"/>
      <w:b/>
      <w:bCs/>
      <w:color w:val="009E4D"/>
      <w:spacing w:val="3"/>
      <w:sz w:val="30"/>
      <w:szCs w:val="30"/>
      <w:lang w:bidi="he-IL"/>
    </w:rPr>
  </w:style>
  <w:style w:type="character" w:styleId="Hypertextovodkaz">
    <w:name w:val="Hyperlink"/>
    <w:basedOn w:val="Standardnpsmoodstavce"/>
    <w:uiPriority w:val="99"/>
    <w:unhideWhenUsed/>
    <w:rsid w:val="00A56252"/>
    <w:rPr>
      <w:color w:val="0563C1" w:themeColor="hyperlink"/>
      <w:u w:val="single"/>
    </w:rPr>
  </w:style>
  <w:style w:type="character" w:styleId="Nevyeenzmnka">
    <w:name w:val="Unresolved Mention"/>
    <w:basedOn w:val="Standardnpsmoodstavce"/>
    <w:uiPriority w:val="99"/>
    <w:semiHidden/>
    <w:unhideWhenUsed/>
    <w:rsid w:val="00A56252"/>
    <w:rPr>
      <w:color w:val="605E5C"/>
      <w:shd w:val="clear" w:color="auto" w:fill="E1DFDD"/>
    </w:rPr>
  </w:style>
  <w:style w:type="paragraph" w:customStyle="1" w:styleId="Proeditory-kurzva">
    <w:name w:val="Pro editory - kurzíva"/>
    <w:basedOn w:val="Normln"/>
    <w:qFormat/>
    <w:rsid w:val="00451794"/>
    <w:pPr>
      <w:suppressAutoHyphens/>
      <w:autoSpaceDE w:val="0"/>
      <w:autoSpaceDN w:val="0"/>
      <w:adjustRightInd w:val="0"/>
      <w:textAlignment w:val="center"/>
    </w:pPr>
    <w:rPr>
      <w:rFonts w:ascii="Arial" w:eastAsiaTheme="minorHAnsi" w:hAnsi="Arial" w:cs="Arial"/>
      <w:i/>
      <w:iCs/>
      <w:color w:val="000000"/>
      <w:spacing w:val="2"/>
      <w:szCs w:val="20"/>
      <w:lang w:bidi="he-IL"/>
    </w:rPr>
  </w:style>
  <w:style w:type="paragraph" w:customStyle="1" w:styleId="JmnoPjmen">
    <w:name w:val="Jméno Příjmení"/>
    <w:basedOn w:val="Bezmezer"/>
    <w:qFormat/>
    <w:rsid w:val="00E32E0D"/>
    <w:rPr>
      <w:b/>
    </w:rPr>
  </w:style>
  <w:style w:type="paragraph" w:styleId="Odstavecseseznamem">
    <w:name w:val="List Paragraph"/>
    <w:basedOn w:val="Normln"/>
    <w:uiPriority w:val="34"/>
    <w:qFormat/>
    <w:rsid w:val="0038399D"/>
    <w:pPr>
      <w:ind w:left="720"/>
      <w:contextualSpacing/>
    </w:pPr>
  </w:style>
  <w:style w:type="character" w:styleId="Sledovanodkaz">
    <w:name w:val="FollowedHyperlink"/>
    <w:basedOn w:val="Standardnpsmoodstavce"/>
    <w:uiPriority w:val="99"/>
    <w:semiHidden/>
    <w:unhideWhenUsed/>
    <w:rsid w:val="002D6E52"/>
    <w:rPr>
      <w:color w:val="954F72" w:themeColor="followedHyperlink"/>
      <w:u w:val="single"/>
    </w:rPr>
  </w:style>
  <w:style w:type="character" w:styleId="Odkaznakoment">
    <w:name w:val="annotation reference"/>
    <w:basedOn w:val="Standardnpsmoodstavce"/>
    <w:uiPriority w:val="99"/>
    <w:semiHidden/>
    <w:unhideWhenUsed/>
    <w:rsid w:val="00F940E7"/>
    <w:rPr>
      <w:sz w:val="16"/>
      <w:szCs w:val="16"/>
    </w:rPr>
  </w:style>
  <w:style w:type="paragraph" w:styleId="Textkomente">
    <w:name w:val="annotation text"/>
    <w:basedOn w:val="Normln"/>
    <w:link w:val="TextkomenteChar"/>
    <w:uiPriority w:val="99"/>
    <w:unhideWhenUsed/>
    <w:rsid w:val="00F940E7"/>
    <w:pPr>
      <w:spacing w:line="240" w:lineRule="auto"/>
    </w:pPr>
    <w:rPr>
      <w:szCs w:val="20"/>
    </w:rPr>
  </w:style>
  <w:style w:type="character" w:customStyle="1" w:styleId="TextkomenteChar">
    <w:name w:val="Text komentáře Char"/>
    <w:basedOn w:val="Standardnpsmoodstavce"/>
    <w:link w:val="Textkomente"/>
    <w:uiPriority w:val="99"/>
    <w:rsid w:val="00F940E7"/>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940E7"/>
    <w:rPr>
      <w:b/>
      <w:bCs/>
    </w:rPr>
  </w:style>
  <w:style w:type="character" w:customStyle="1" w:styleId="PedmtkomenteChar">
    <w:name w:val="Předmět komentáře Char"/>
    <w:basedOn w:val="TextkomenteChar"/>
    <w:link w:val="Pedmtkomente"/>
    <w:uiPriority w:val="99"/>
    <w:semiHidden/>
    <w:rsid w:val="00F940E7"/>
    <w:rPr>
      <w:rFonts w:eastAsiaTheme="minorEastAsia"/>
      <w:b/>
      <w:bCs/>
      <w:sz w:val="20"/>
      <w:szCs w:val="20"/>
    </w:rPr>
  </w:style>
  <w:style w:type="paragraph" w:styleId="Revize">
    <w:name w:val="Revision"/>
    <w:hidden/>
    <w:uiPriority w:val="99"/>
    <w:semiHidden/>
    <w:rsid w:val="00B01387"/>
    <w:pPr>
      <w:spacing w:after="0" w:line="240" w:lineRule="auto"/>
    </w:pPr>
    <w:rPr>
      <w:rFonts w:eastAsiaTheme="minorEastAsia"/>
      <w:sz w:val="20"/>
    </w:rPr>
  </w:style>
  <w:style w:type="character" w:styleId="Zmnka">
    <w:name w:val="Mention"/>
    <w:basedOn w:val="Standardnpsmoodstavce"/>
    <w:uiPriority w:val="99"/>
    <w:unhideWhenUsed/>
    <w:rsid w:val="00B85057"/>
    <w:rPr>
      <w:color w:val="2B579A"/>
      <w:shd w:val="clear" w:color="auto" w:fill="E1DFDD"/>
    </w:rPr>
  </w:style>
  <w:style w:type="paragraph" w:styleId="Zkladntext">
    <w:name w:val="Body Text"/>
    <w:basedOn w:val="Normln"/>
    <w:link w:val="ZkladntextChar"/>
    <w:uiPriority w:val="1"/>
    <w:qFormat/>
    <w:rsid w:val="00FB45C8"/>
    <w:pPr>
      <w:widowControl w:val="0"/>
      <w:autoSpaceDE w:val="0"/>
      <w:autoSpaceDN w:val="0"/>
      <w:spacing w:after="0" w:line="240" w:lineRule="auto"/>
    </w:pPr>
    <w:rPr>
      <w:rFonts w:ascii="Arial" w:eastAsia="Arial" w:hAnsi="Arial" w:cs="Arial"/>
      <w:sz w:val="24"/>
      <w:szCs w:val="24"/>
    </w:rPr>
  </w:style>
  <w:style w:type="character" w:customStyle="1" w:styleId="ZkladntextChar">
    <w:name w:val="Základní text Char"/>
    <w:basedOn w:val="Standardnpsmoodstavce"/>
    <w:link w:val="Zkladntext"/>
    <w:uiPriority w:val="1"/>
    <w:rsid w:val="00FB45C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4589">
      <w:bodyDiv w:val="1"/>
      <w:marLeft w:val="0"/>
      <w:marRight w:val="0"/>
      <w:marTop w:val="0"/>
      <w:marBottom w:val="0"/>
      <w:divBdr>
        <w:top w:val="none" w:sz="0" w:space="0" w:color="auto"/>
        <w:left w:val="none" w:sz="0" w:space="0" w:color="auto"/>
        <w:bottom w:val="none" w:sz="0" w:space="0" w:color="auto"/>
        <w:right w:val="none" w:sz="0" w:space="0" w:color="auto"/>
      </w:divBdr>
    </w:div>
    <w:div w:id="173615645">
      <w:bodyDiv w:val="1"/>
      <w:marLeft w:val="0"/>
      <w:marRight w:val="0"/>
      <w:marTop w:val="0"/>
      <w:marBottom w:val="0"/>
      <w:divBdr>
        <w:top w:val="none" w:sz="0" w:space="0" w:color="auto"/>
        <w:left w:val="none" w:sz="0" w:space="0" w:color="auto"/>
        <w:bottom w:val="none" w:sz="0" w:space="0" w:color="auto"/>
        <w:right w:val="none" w:sz="0" w:space="0" w:color="auto"/>
      </w:divBdr>
    </w:div>
    <w:div w:id="177474306">
      <w:bodyDiv w:val="1"/>
      <w:marLeft w:val="0"/>
      <w:marRight w:val="0"/>
      <w:marTop w:val="0"/>
      <w:marBottom w:val="0"/>
      <w:divBdr>
        <w:top w:val="none" w:sz="0" w:space="0" w:color="auto"/>
        <w:left w:val="none" w:sz="0" w:space="0" w:color="auto"/>
        <w:bottom w:val="none" w:sz="0" w:space="0" w:color="auto"/>
        <w:right w:val="none" w:sz="0" w:space="0" w:color="auto"/>
      </w:divBdr>
      <w:divsChild>
        <w:div w:id="1454863715">
          <w:marLeft w:val="0"/>
          <w:marRight w:val="0"/>
          <w:marTop w:val="0"/>
          <w:marBottom w:val="0"/>
          <w:divBdr>
            <w:top w:val="none" w:sz="0" w:space="0" w:color="auto"/>
            <w:left w:val="none" w:sz="0" w:space="0" w:color="auto"/>
            <w:bottom w:val="none" w:sz="0" w:space="0" w:color="auto"/>
            <w:right w:val="none" w:sz="0" w:space="0" w:color="auto"/>
          </w:divBdr>
        </w:div>
      </w:divsChild>
    </w:div>
    <w:div w:id="217597081">
      <w:bodyDiv w:val="1"/>
      <w:marLeft w:val="0"/>
      <w:marRight w:val="0"/>
      <w:marTop w:val="0"/>
      <w:marBottom w:val="0"/>
      <w:divBdr>
        <w:top w:val="none" w:sz="0" w:space="0" w:color="auto"/>
        <w:left w:val="none" w:sz="0" w:space="0" w:color="auto"/>
        <w:bottom w:val="none" w:sz="0" w:space="0" w:color="auto"/>
        <w:right w:val="none" w:sz="0" w:space="0" w:color="auto"/>
      </w:divBdr>
    </w:div>
    <w:div w:id="362752900">
      <w:bodyDiv w:val="1"/>
      <w:marLeft w:val="0"/>
      <w:marRight w:val="0"/>
      <w:marTop w:val="0"/>
      <w:marBottom w:val="0"/>
      <w:divBdr>
        <w:top w:val="none" w:sz="0" w:space="0" w:color="auto"/>
        <w:left w:val="none" w:sz="0" w:space="0" w:color="auto"/>
        <w:bottom w:val="none" w:sz="0" w:space="0" w:color="auto"/>
        <w:right w:val="none" w:sz="0" w:space="0" w:color="auto"/>
      </w:divBdr>
    </w:div>
    <w:div w:id="727921828">
      <w:bodyDiv w:val="1"/>
      <w:marLeft w:val="0"/>
      <w:marRight w:val="0"/>
      <w:marTop w:val="0"/>
      <w:marBottom w:val="0"/>
      <w:divBdr>
        <w:top w:val="none" w:sz="0" w:space="0" w:color="auto"/>
        <w:left w:val="none" w:sz="0" w:space="0" w:color="auto"/>
        <w:bottom w:val="none" w:sz="0" w:space="0" w:color="auto"/>
        <w:right w:val="none" w:sz="0" w:space="0" w:color="auto"/>
      </w:divBdr>
    </w:div>
    <w:div w:id="742991489">
      <w:bodyDiv w:val="1"/>
      <w:marLeft w:val="0"/>
      <w:marRight w:val="0"/>
      <w:marTop w:val="0"/>
      <w:marBottom w:val="0"/>
      <w:divBdr>
        <w:top w:val="none" w:sz="0" w:space="0" w:color="auto"/>
        <w:left w:val="none" w:sz="0" w:space="0" w:color="auto"/>
        <w:bottom w:val="none" w:sz="0" w:space="0" w:color="auto"/>
        <w:right w:val="none" w:sz="0" w:space="0" w:color="auto"/>
      </w:divBdr>
    </w:div>
    <w:div w:id="962341713">
      <w:bodyDiv w:val="1"/>
      <w:marLeft w:val="0"/>
      <w:marRight w:val="0"/>
      <w:marTop w:val="0"/>
      <w:marBottom w:val="0"/>
      <w:divBdr>
        <w:top w:val="none" w:sz="0" w:space="0" w:color="auto"/>
        <w:left w:val="none" w:sz="0" w:space="0" w:color="auto"/>
        <w:bottom w:val="none" w:sz="0" w:space="0" w:color="auto"/>
        <w:right w:val="none" w:sz="0" w:space="0" w:color="auto"/>
      </w:divBdr>
    </w:div>
    <w:div w:id="986935600">
      <w:bodyDiv w:val="1"/>
      <w:marLeft w:val="0"/>
      <w:marRight w:val="0"/>
      <w:marTop w:val="0"/>
      <w:marBottom w:val="0"/>
      <w:divBdr>
        <w:top w:val="none" w:sz="0" w:space="0" w:color="auto"/>
        <w:left w:val="none" w:sz="0" w:space="0" w:color="auto"/>
        <w:bottom w:val="none" w:sz="0" w:space="0" w:color="auto"/>
        <w:right w:val="none" w:sz="0" w:space="0" w:color="auto"/>
      </w:divBdr>
    </w:div>
    <w:div w:id="1400205127">
      <w:bodyDiv w:val="1"/>
      <w:marLeft w:val="0"/>
      <w:marRight w:val="0"/>
      <w:marTop w:val="0"/>
      <w:marBottom w:val="0"/>
      <w:divBdr>
        <w:top w:val="none" w:sz="0" w:space="0" w:color="auto"/>
        <w:left w:val="none" w:sz="0" w:space="0" w:color="auto"/>
        <w:bottom w:val="none" w:sz="0" w:space="0" w:color="auto"/>
        <w:right w:val="none" w:sz="0" w:space="0" w:color="auto"/>
      </w:divBdr>
    </w:div>
    <w:div w:id="1479806698">
      <w:bodyDiv w:val="1"/>
      <w:marLeft w:val="0"/>
      <w:marRight w:val="0"/>
      <w:marTop w:val="0"/>
      <w:marBottom w:val="0"/>
      <w:divBdr>
        <w:top w:val="none" w:sz="0" w:space="0" w:color="auto"/>
        <w:left w:val="none" w:sz="0" w:space="0" w:color="auto"/>
        <w:bottom w:val="none" w:sz="0" w:space="0" w:color="auto"/>
        <w:right w:val="none" w:sz="0" w:space="0" w:color="auto"/>
      </w:divBdr>
    </w:div>
    <w:div w:id="1522860861">
      <w:bodyDiv w:val="1"/>
      <w:marLeft w:val="0"/>
      <w:marRight w:val="0"/>
      <w:marTop w:val="0"/>
      <w:marBottom w:val="0"/>
      <w:divBdr>
        <w:top w:val="none" w:sz="0" w:space="0" w:color="auto"/>
        <w:left w:val="none" w:sz="0" w:space="0" w:color="auto"/>
        <w:bottom w:val="none" w:sz="0" w:space="0" w:color="auto"/>
        <w:right w:val="none" w:sz="0" w:space="0" w:color="auto"/>
      </w:divBdr>
    </w:div>
    <w:div w:id="1539584472">
      <w:bodyDiv w:val="1"/>
      <w:marLeft w:val="0"/>
      <w:marRight w:val="0"/>
      <w:marTop w:val="0"/>
      <w:marBottom w:val="0"/>
      <w:divBdr>
        <w:top w:val="none" w:sz="0" w:space="0" w:color="auto"/>
        <w:left w:val="none" w:sz="0" w:space="0" w:color="auto"/>
        <w:bottom w:val="none" w:sz="0" w:space="0" w:color="auto"/>
        <w:right w:val="none" w:sz="0" w:space="0" w:color="auto"/>
      </w:divBdr>
    </w:div>
    <w:div w:id="1621034684">
      <w:bodyDiv w:val="1"/>
      <w:marLeft w:val="0"/>
      <w:marRight w:val="0"/>
      <w:marTop w:val="0"/>
      <w:marBottom w:val="0"/>
      <w:divBdr>
        <w:top w:val="none" w:sz="0" w:space="0" w:color="auto"/>
        <w:left w:val="none" w:sz="0" w:space="0" w:color="auto"/>
        <w:bottom w:val="none" w:sz="0" w:space="0" w:color="auto"/>
        <w:right w:val="none" w:sz="0" w:space="0" w:color="auto"/>
      </w:divBdr>
    </w:div>
    <w:div w:id="1631009293">
      <w:bodyDiv w:val="1"/>
      <w:marLeft w:val="0"/>
      <w:marRight w:val="0"/>
      <w:marTop w:val="0"/>
      <w:marBottom w:val="0"/>
      <w:divBdr>
        <w:top w:val="none" w:sz="0" w:space="0" w:color="auto"/>
        <w:left w:val="none" w:sz="0" w:space="0" w:color="auto"/>
        <w:bottom w:val="none" w:sz="0" w:space="0" w:color="auto"/>
        <w:right w:val="none" w:sz="0" w:space="0" w:color="auto"/>
      </w:divBdr>
    </w:div>
    <w:div w:id="1885629433">
      <w:bodyDiv w:val="1"/>
      <w:marLeft w:val="0"/>
      <w:marRight w:val="0"/>
      <w:marTop w:val="0"/>
      <w:marBottom w:val="0"/>
      <w:divBdr>
        <w:top w:val="none" w:sz="0" w:space="0" w:color="auto"/>
        <w:left w:val="none" w:sz="0" w:space="0" w:color="auto"/>
        <w:bottom w:val="none" w:sz="0" w:space="0" w:color="auto"/>
        <w:right w:val="none" w:sz="0" w:space="0" w:color="auto"/>
      </w:divBdr>
    </w:div>
    <w:div w:id="1890341879">
      <w:bodyDiv w:val="1"/>
      <w:marLeft w:val="0"/>
      <w:marRight w:val="0"/>
      <w:marTop w:val="0"/>
      <w:marBottom w:val="0"/>
      <w:divBdr>
        <w:top w:val="none" w:sz="0" w:space="0" w:color="auto"/>
        <w:left w:val="none" w:sz="0" w:space="0" w:color="auto"/>
        <w:bottom w:val="none" w:sz="0" w:space="0" w:color="auto"/>
        <w:right w:val="none" w:sz="0" w:space="0" w:color="auto"/>
      </w:divBdr>
    </w:div>
    <w:div w:id="1970237440">
      <w:bodyDiv w:val="1"/>
      <w:marLeft w:val="0"/>
      <w:marRight w:val="0"/>
      <w:marTop w:val="0"/>
      <w:marBottom w:val="0"/>
      <w:divBdr>
        <w:top w:val="none" w:sz="0" w:space="0" w:color="auto"/>
        <w:left w:val="none" w:sz="0" w:space="0" w:color="auto"/>
        <w:bottom w:val="none" w:sz="0" w:space="0" w:color="auto"/>
        <w:right w:val="none" w:sz="0" w:space="0" w:color="auto"/>
      </w:divBdr>
    </w:div>
    <w:div w:id="1973628562">
      <w:bodyDiv w:val="1"/>
      <w:marLeft w:val="0"/>
      <w:marRight w:val="0"/>
      <w:marTop w:val="0"/>
      <w:marBottom w:val="0"/>
      <w:divBdr>
        <w:top w:val="none" w:sz="0" w:space="0" w:color="auto"/>
        <w:left w:val="none" w:sz="0" w:space="0" w:color="auto"/>
        <w:bottom w:val="none" w:sz="0" w:space="0" w:color="auto"/>
        <w:right w:val="none" w:sz="0" w:space="0" w:color="auto"/>
      </w:divBdr>
    </w:div>
    <w:div w:id="1982079352">
      <w:bodyDiv w:val="1"/>
      <w:marLeft w:val="0"/>
      <w:marRight w:val="0"/>
      <w:marTop w:val="0"/>
      <w:marBottom w:val="0"/>
      <w:divBdr>
        <w:top w:val="none" w:sz="0" w:space="0" w:color="auto"/>
        <w:left w:val="none" w:sz="0" w:space="0" w:color="auto"/>
        <w:bottom w:val="none" w:sz="0" w:space="0" w:color="auto"/>
        <w:right w:val="none" w:sz="0" w:space="0" w:color="auto"/>
      </w:divBdr>
    </w:div>
    <w:div w:id="2011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regionalnipotravina.cz/ocenene-potraviny/ocenene-potravin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press@szif.gov.cz"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0.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zif.g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if05154\Downloads\64649e59dc802_tiskova-zprava.dotx" TargetMode="External"/></Relationships>
</file>

<file path=word/theme/theme1.xml><?xml version="1.0" encoding="utf-8"?>
<a:theme xmlns:a="http://schemas.openxmlformats.org/drawingml/2006/main" name="Motiv Office">
  <a:themeElements>
    <a:clrScheme name="Cheb">
      <a:dk1>
        <a:sysClr val="windowText" lastClr="000000"/>
      </a:dk1>
      <a:lt1>
        <a:sysClr val="window" lastClr="FFFFFF"/>
      </a:lt1>
      <a:dk2>
        <a:srgbClr val="44546A"/>
      </a:dk2>
      <a:lt2>
        <a:srgbClr val="E7E6E6"/>
      </a:lt2>
      <a:accent1>
        <a:srgbClr val="D93B2A"/>
      </a:accent1>
      <a:accent2>
        <a:srgbClr val="A5A5A5"/>
      </a:accent2>
      <a:accent3>
        <a:srgbClr val="EEB56E"/>
      </a:accent3>
      <a:accent4>
        <a:srgbClr val="EAE4D6"/>
      </a:accent4>
      <a:accent5>
        <a:srgbClr val="5B9BD5"/>
      </a:accent5>
      <a:accent6>
        <a:srgbClr val="70AD47"/>
      </a:accent6>
      <a:hlink>
        <a:srgbClr val="0563C1"/>
      </a:hlink>
      <a:folHlink>
        <a:srgbClr val="954F72"/>
      </a:folHlink>
    </a:clrScheme>
    <a:fontScheme name="Che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7173bc-9217-4586-b7af-63febd57b7fc">
      <Terms xmlns="http://schemas.microsoft.com/office/infopath/2007/PartnerControls"/>
    </lcf76f155ced4ddcb4097134ff3c332f>
    <TaxCatchAll xmlns="a0bf08ed-aa0f-48f5-9bfc-cfb69e354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947924021C2D1468A69DD87EB0D9658" ma:contentTypeVersion="15" ma:contentTypeDescription="Vytvoří nový dokument" ma:contentTypeScope="" ma:versionID="1ca44e65cdb4f33ba3961c1fbf78f3f4">
  <xsd:schema xmlns:xsd="http://www.w3.org/2001/XMLSchema" xmlns:xs="http://www.w3.org/2001/XMLSchema" xmlns:p="http://schemas.microsoft.com/office/2006/metadata/properties" xmlns:ns2="957173bc-9217-4586-b7af-63febd57b7fc" xmlns:ns3="a0bf08ed-aa0f-48f5-9bfc-cfb69e354878" targetNamespace="http://schemas.microsoft.com/office/2006/metadata/properties" ma:root="true" ma:fieldsID="205eac4f1920f68a194e667ce7cd6abd" ns2:_="" ns3:_="">
    <xsd:import namespace="957173bc-9217-4586-b7af-63febd57b7fc"/>
    <xsd:import namespace="a0bf08ed-aa0f-48f5-9bfc-cfb69e3548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173bc-9217-4586-b7af-63febd57b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8ed-aa0f-48f5-9bfc-cfb69e3548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1df36a-64a8-4507-8483-649be5ace108}" ma:internalName="TaxCatchAll" ma:showField="CatchAllData" ma:web="a0bf08ed-aa0f-48f5-9bfc-cfb69e3548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6B634-8160-4415-8896-7494314E939E}">
  <ds:schemaRefs>
    <ds:schemaRef ds:uri="http://schemas.microsoft.com/office/2006/metadata/properties"/>
    <ds:schemaRef ds:uri="http://schemas.microsoft.com/office/infopath/2007/PartnerControls"/>
    <ds:schemaRef ds:uri="957173bc-9217-4586-b7af-63febd57b7fc"/>
    <ds:schemaRef ds:uri="a0bf08ed-aa0f-48f5-9bfc-cfb69e354878"/>
  </ds:schemaRefs>
</ds:datastoreItem>
</file>

<file path=customXml/itemProps2.xml><?xml version="1.0" encoding="utf-8"?>
<ds:datastoreItem xmlns:ds="http://schemas.openxmlformats.org/officeDocument/2006/customXml" ds:itemID="{9FF18BE0-A626-46C4-9B2B-08C83445799F}">
  <ds:schemaRefs>
    <ds:schemaRef ds:uri="http://schemas.microsoft.com/sharepoint/v3/contenttype/forms"/>
  </ds:schemaRefs>
</ds:datastoreItem>
</file>

<file path=customXml/itemProps3.xml><?xml version="1.0" encoding="utf-8"?>
<ds:datastoreItem xmlns:ds="http://schemas.openxmlformats.org/officeDocument/2006/customXml" ds:itemID="{1789C4CB-0F1E-FA44-9AB3-CA7DF26C4CA3}">
  <ds:schemaRefs>
    <ds:schemaRef ds:uri="http://schemas.openxmlformats.org/officeDocument/2006/bibliography"/>
  </ds:schemaRefs>
</ds:datastoreItem>
</file>

<file path=customXml/itemProps4.xml><?xml version="1.0" encoding="utf-8"?>
<ds:datastoreItem xmlns:ds="http://schemas.openxmlformats.org/officeDocument/2006/customXml" ds:itemID="{C48100BB-47F4-4B2A-8B0C-C9772F09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173bc-9217-4586-b7af-63febd57b7fc"/>
    <ds:schemaRef ds:uri="a0bf08ed-aa0f-48f5-9bfc-cfb69e354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64649e59dc802_tiskova-zprava.dotx</Template>
  <TotalTime>3</TotalTime>
  <Pages>3</Pages>
  <Words>815</Words>
  <Characters>4812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5616</CharactersWithSpaces>
  <SharedDoc>false</SharedDoc>
  <HLinks>
    <vt:vector size="30" baseType="variant">
      <vt:variant>
        <vt:i4>2359358</vt:i4>
      </vt:variant>
      <vt:variant>
        <vt:i4>6</vt:i4>
      </vt:variant>
      <vt:variant>
        <vt:i4>0</vt:i4>
      </vt:variant>
      <vt:variant>
        <vt:i4>5</vt:i4>
      </vt:variant>
      <vt:variant>
        <vt:lpwstr>http://www.szif.gov.cz/</vt:lpwstr>
      </vt:variant>
      <vt:variant>
        <vt:lpwstr/>
      </vt:variant>
      <vt:variant>
        <vt:i4>8257595</vt:i4>
      </vt:variant>
      <vt:variant>
        <vt:i4>3</vt:i4>
      </vt:variant>
      <vt:variant>
        <vt:i4>0</vt:i4>
      </vt:variant>
      <vt:variant>
        <vt:i4>5</vt:i4>
      </vt:variant>
      <vt:variant>
        <vt:lpwstr>https://www.regionalnipotravina.cz/ocenene-potraviny/ocenene-potraviny</vt:lpwstr>
      </vt:variant>
      <vt:variant>
        <vt:lpwstr/>
      </vt:variant>
      <vt:variant>
        <vt:i4>720997</vt:i4>
      </vt:variant>
      <vt:variant>
        <vt:i4>0</vt:i4>
      </vt:variant>
      <vt:variant>
        <vt:i4>0</vt:i4>
      </vt:variant>
      <vt:variant>
        <vt:i4>5</vt:i4>
      </vt:variant>
      <vt:variant>
        <vt:lpwstr>mailto:press@szif.gov.cz</vt:lpwstr>
      </vt:variant>
      <vt:variant>
        <vt:lpwstr/>
      </vt:variant>
      <vt:variant>
        <vt:i4>393320</vt:i4>
      </vt:variant>
      <vt:variant>
        <vt:i4>3</vt:i4>
      </vt:variant>
      <vt:variant>
        <vt:i4>0</vt:i4>
      </vt:variant>
      <vt:variant>
        <vt:i4>5</vt:i4>
      </vt:variant>
      <vt:variant>
        <vt:lpwstr>mailto:szif05343@szif.cz</vt:lpwstr>
      </vt:variant>
      <vt:variant>
        <vt:lpwstr/>
      </vt:variant>
      <vt:variant>
        <vt:i4>393320</vt:i4>
      </vt:variant>
      <vt:variant>
        <vt:i4>0</vt:i4>
      </vt:variant>
      <vt:variant>
        <vt:i4>0</vt:i4>
      </vt:variant>
      <vt:variant>
        <vt:i4>5</vt:i4>
      </vt:variant>
      <vt:variant>
        <vt:lpwstr>mailto:szif05343@szif.cz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Soukupová Karolína Bc.</dc:creator>
  <cp:keywords/>
  <dc:description/>
  <cp:lastModifiedBy>Jindřich Motyka</cp:lastModifiedBy>
  <cp:revision>2</cp:revision>
  <dcterms:created xsi:type="dcterms:W3CDTF">2025-05-23T10:33:00Z</dcterms:created>
  <dcterms:modified xsi:type="dcterms:W3CDTF">2025-05-23T10:33:00Z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2025-04-07T13:34:52Z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637c7e78-e075-4b9e-a1fa-16e747df865f</vt:lpwstr>
  </property>
  <property fmtid="{D5CDD505-2E9C-101B-9397-08002B2CF9AE}" pid="8" name="MSIP_Label_0392456b-7225-4f58-a5d8-e0dff685196a_ContentBits">
    <vt:lpwstr>0</vt:lpwstr>
  </property>
  <property fmtid="{D5CDD505-2E9C-101B-9397-08002B2CF9AE}" pid="9" name="MSIP_Label_0392456b-7225-4f58-a5d8-e0dff685196a_Tag">
    <vt:lpwstr>10, 3, 0, 1</vt:lpwstr>
  </property>
  <property fmtid="{D5CDD505-2E9C-101B-9397-08002B2CF9AE}" pid="10" name="ContentTypeId">
    <vt:lpwstr>0x0101009947924021C2D1468A69DD87EB0D9658</vt:lpwstr>
  </property>
  <property fmtid="{D5CDD505-2E9C-101B-9397-08002B2CF9AE}" pid="11" name="MediaServiceImageTags">
    <vt:lpwstr/>
  </property>
</Properties>
</file>